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A50BE" w14:textId="77777777" w:rsidR="00837C18" w:rsidRPr="005B797E" w:rsidRDefault="00837C18">
      <w:pPr>
        <w:pStyle w:val="Title"/>
        <w:rPr>
          <w:rFonts w:ascii="Times New Roman" w:hAnsi="Times New Roman"/>
          <w:sz w:val="28"/>
          <w:szCs w:val="28"/>
          <w:u w:val="single"/>
        </w:rPr>
      </w:pPr>
      <w:r w:rsidRPr="005B797E">
        <w:rPr>
          <w:rFonts w:ascii="Times New Roman" w:hAnsi="Times New Roman"/>
          <w:sz w:val="28"/>
          <w:szCs w:val="28"/>
          <w:u w:val="single"/>
        </w:rPr>
        <w:t>Application for Employment</w:t>
      </w:r>
    </w:p>
    <w:p w14:paraId="21AA50BF" w14:textId="65EE6E61" w:rsidR="00837C18" w:rsidRPr="005F5178" w:rsidRDefault="00837C18">
      <w:pPr>
        <w:pStyle w:val="Subtitle"/>
        <w:rPr>
          <w:rFonts w:ascii="Times New Roman" w:hAnsi="Times New Roman"/>
          <w:b w:val="0"/>
        </w:rPr>
      </w:pPr>
    </w:p>
    <w:p w14:paraId="21AA50C0" w14:textId="77777777" w:rsidR="00837C18" w:rsidRPr="005F5178" w:rsidRDefault="006C6C81">
      <w:pPr>
        <w:ind w:left="720"/>
        <w:rPr>
          <w:sz w:val="22"/>
          <w:szCs w:val="22"/>
        </w:rPr>
      </w:pPr>
      <w:r>
        <w:rPr>
          <w:sz w:val="22"/>
          <w:szCs w:val="22"/>
        </w:rPr>
        <w:t>Ralls County</w:t>
      </w:r>
      <w:r w:rsidR="00837C18" w:rsidRPr="005F5178">
        <w:rPr>
          <w:sz w:val="22"/>
          <w:szCs w:val="22"/>
        </w:rPr>
        <w:t xml:space="preserve"> is an Equal Opportunity and EEO/Affirmative Action Employer committed to excellence through diversity.  Employment offers are made on the basis of</w:t>
      </w:r>
      <w:r w:rsidR="00837C18">
        <w:rPr>
          <w:sz w:val="22"/>
          <w:szCs w:val="22"/>
        </w:rPr>
        <w:t xml:space="preserve"> </w:t>
      </w:r>
      <w:r>
        <w:rPr>
          <w:sz w:val="22"/>
          <w:szCs w:val="22"/>
        </w:rPr>
        <w:t>qualifications</w:t>
      </w:r>
      <w:r w:rsidR="00837C18">
        <w:rPr>
          <w:sz w:val="22"/>
          <w:szCs w:val="22"/>
        </w:rPr>
        <w:t xml:space="preserve"> </w:t>
      </w:r>
      <w:r w:rsidR="00837C18" w:rsidRPr="005F5178">
        <w:rPr>
          <w:sz w:val="22"/>
          <w:szCs w:val="22"/>
        </w:rPr>
        <w:t xml:space="preserve">and without regard to race, sex, religion, national or ethnic origin, disability, age, veteran status, or sexual orientation. </w:t>
      </w:r>
    </w:p>
    <w:p w14:paraId="21AA50C1" w14:textId="77777777" w:rsidR="00837C18" w:rsidRPr="005F5178" w:rsidRDefault="00837C18">
      <w:pPr>
        <w:ind w:left="720"/>
        <w:rPr>
          <w:sz w:val="22"/>
          <w:szCs w:val="22"/>
        </w:rPr>
      </w:pPr>
    </w:p>
    <w:p w14:paraId="21AA50C2" w14:textId="77777777" w:rsidR="00837C18" w:rsidRDefault="00837C18">
      <w:pPr>
        <w:ind w:left="720"/>
        <w:rPr>
          <w:sz w:val="22"/>
          <w:szCs w:val="22"/>
        </w:rPr>
      </w:pPr>
      <w:r w:rsidRPr="005F5178">
        <w:rPr>
          <w:b/>
          <w:sz w:val="22"/>
          <w:szCs w:val="22"/>
          <w:u w:val="single"/>
        </w:rPr>
        <w:t>PLEASE TYPE OR PRINT</w:t>
      </w:r>
      <w:r>
        <w:rPr>
          <w:sz w:val="22"/>
          <w:szCs w:val="22"/>
        </w:rPr>
        <w:t xml:space="preserve">.  Complete the entire application.  </w:t>
      </w:r>
      <w:r w:rsidRPr="005F5178">
        <w:rPr>
          <w:sz w:val="22"/>
          <w:szCs w:val="22"/>
        </w:rPr>
        <w:t xml:space="preserve">You may attach a resume, but you must still complete all questions; or your application will be deemed incomplete and may not be considered.  Please fill out each box (don't just indicate “See Resume.”)  </w:t>
      </w:r>
      <w:r>
        <w:rPr>
          <w:sz w:val="22"/>
          <w:szCs w:val="22"/>
        </w:rPr>
        <w:t xml:space="preserve">Applications </w:t>
      </w:r>
      <w:r w:rsidRPr="005F5178">
        <w:rPr>
          <w:sz w:val="22"/>
          <w:szCs w:val="22"/>
        </w:rPr>
        <w:t xml:space="preserve">with missing or invalid job numbers will not be considered for any position.  </w:t>
      </w:r>
    </w:p>
    <w:p w14:paraId="46FDE6FE" w14:textId="77777777" w:rsidR="0081006E" w:rsidRPr="005F5178" w:rsidRDefault="0081006E">
      <w:pPr>
        <w:ind w:left="720"/>
        <w:rPr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260"/>
        <w:gridCol w:w="720"/>
        <w:gridCol w:w="1170"/>
        <w:gridCol w:w="450"/>
        <w:gridCol w:w="180"/>
        <w:gridCol w:w="2250"/>
        <w:gridCol w:w="2718"/>
      </w:tblGrid>
      <w:tr w:rsidR="00837C18" w:rsidRPr="005F5178" w14:paraId="21AA50C9" w14:textId="77777777">
        <w:trPr>
          <w:cantSplit/>
          <w:trHeight w:val="835"/>
        </w:trPr>
        <w:tc>
          <w:tcPr>
            <w:tcW w:w="1800" w:type="dxa"/>
          </w:tcPr>
          <w:p w14:paraId="21AA50C3" w14:textId="77777777" w:rsidR="00837C18" w:rsidRPr="00766C2D" w:rsidRDefault="00837C18">
            <w:pPr>
              <w:rPr>
                <w:sz w:val="22"/>
                <w:szCs w:val="22"/>
              </w:rPr>
            </w:pPr>
            <w:r w:rsidRPr="00766C2D">
              <w:rPr>
                <w:sz w:val="22"/>
                <w:szCs w:val="22"/>
              </w:rPr>
              <w:t>Position Applying For:</w:t>
            </w:r>
          </w:p>
          <w:sdt>
            <w:sdtPr>
              <w:rPr>
                <w:sz w:val="22"/>
                <w:szCs w:val="22"/>
              </w:rPr>
              <w:id w:val="2083260859"/>
              <w:placeholder>
                <w:docPart w:val="6DC19BD17B31459E87F6097DEAED68B3"/>
              </w:placeholder>
              <w:showingPlcHdr/>
              <w:text/>
            </w:sdtPr>
            <w:sdtEndPr/>
            <w:sdtContent>
              <w:p w14:paraId="21AA50C4" w14:textId="440F389B" w:rsidR="00837C18" w:rsidRPr="00766C2D" w:rsidRDefault="006051F3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1AA50C5" w14:textId="77777777" w:rsidR="00837C18" w:rsidRPr="00766C2D" w:rsidRDefault="00837C18" w:rsidP="002D5E52">
            <w:pPr>
              <w:rPr>
                <w:sz w:val="22"/>
                <w:szCs w:val="22"/>
              </w:rPr>
            </w:pPr>
          </w:p>
        </w:tc>
        <w:tc>
          <w:tcPr>
            <w:tcW w:w="6030" w:type="dxa"/>
            <w:gridSpan w:val="6"/>
          </w:tcPr>
          <w:p w14:paraId="2E633060" w14:textId="26493E47" w:rsidR="00837C18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 (Last, First, M</w:t>
            </w:r>
            <w:r w:rsidRPr="00766C2D">
              <w:rPr>
                <w:sz w:val="22"/>
                <w:szCs w:val="22"/>
              </w:rPr>
              <w:t>iddle)</w:t>
            </w:r>
            <w:r>
              <w:rPr>
                <w:sz w:val="22"/>
                <w:szCs w:val="22"/>
              </w:rPr>
              <w:t xml:space="preserve">: </w:t>
            </w:r>
          </w:p>
          <w:sdt>
            <w:sdtPr>
              <w:rPr>
                <w:sz w:val="22"/>
                <w:szCs w:val="22"/>
              </w:rPr>
              <w:id w:val="-358584953"/>
              <w:placeholder>
                <w:docPart w:val="A0D35705C53E49368730D0F38190C868"/>
              </w:placeholder>
              <w:showingPlcHdr/>
              <w:text/>
            </w:sdtPr>
            <w:sdtEndPr/>
            <w:sdtContent>
              <w:p w14:paraId="21AA50C6" w14:textId="1320903D" w:rsidR="006051F3" w:rsidRPr="006051F3" w:rsidRDefault="006051F3" w:rsidP="006051F3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718" w:type="dxa"/>
            <w:vMerge w:val="restart"/>
          </w:tcPr>
          <w:p w14:paraId="21AA50C7" w14:textId="77777777" w:rsidR="00837C18" w:rsidRPr="00766C2D" w:rsidRDefault="00837C18">
            <w:pPr>
              <w:rPr>
                <w:sz w:val="22"/>
                <w:szCs w:val="22"/>
              </w:rPr>
            </w:pPr>
            <w:r w:rsidRPr="00766C2D">
              <w:rPr>
                <w:sz w:val="22"/>
                <w:szCs w:val="22"/>
              </w:rPr>
              <w:t>Other names under which you have attended school or been employed:</w:t>
            </w:r>
          </w:p>
          <w:p w14:paraId="21AA50C8" w14:textId="50E28DC9" w:rsidR="00837C18" w:rsidRPr="00766C2D" w:rsidRDefault="006D169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66481557"/>
                <w:placeholder>
                  <w:docPart w:val="2789E3C897664F6D9933C6D6D5D0AD90"/>
                </w:placeholder>
                <w:showingPlcHdr/>
                <w:text/>
              </w:sdtPr>
              <w:sdtEndPr/>
              <w:sdtContent>
                <w:r w:rsidR="006051F3" w:rsidRPr="00B445C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37C18" w:rsidRPr="005F5178" w14:paraId="21AA50CD" w14:textId="77777777">
        <w:trPr>
          <w:cantSplit/>
          <w:trHeight w:val="638"/>
        </w:trPr>
        <w:tc>
          <w:tcPr>
            <w:tcW w:w="4950" w:type="dxa"/>
            <w:gridSpan w:val="4"/>
          </w:tcPr>
          <w:p w14:paraId="7AB6A910" w14:textId="62E6F219" w:rsidR="00837C18" w:rsidRDefault="00837C18">
            <w:pPr>
              <w:rPr>
                <w:sz w:val="22"/>
                <w:szCs w:val="22"/>
              </w:rPr>
            </w:pPr>
            <w:r w:rsidRPr="00766C2D">
              <w:rPr>
                <w:sz w:val="22"/>
                <w:szCs w:val="22"/>
              </w:rPr>
              <w:t>Street Address</w:t>
            </w:r>
            <w:r>
              <w:rPr>
                <w:sz w:val="22"/>
                <w:szCs w:val="22"/>
              </w:rPr>
              <w:t xml:space="preserve">: </w:t>
            </w:r>
          </w:p>
          <w:sdt>
            <w:sdtPr>
              <w:rPr>
                <w:sz w:val="22"/>
                <w:szCs w:val="22"/>
              </w:rPr>
              <w:id w:val="2092806576"/>
              <w:placeholder>
                <w:docPart w:val="552F8B0FAB49464B8114DD3DED393EAD"/>
              </w:placeholder>
              <w:showingPlcHdr/>
              <w:text/>
            </w:sdtPr>
            <w:sdtEndPr/>
            <w:sdtContent>
              <w:p w14:paraId="21AA50CA" w14:textId="0C8E7D1D" w:rsidR="006051F3" w:rsidRPr="006051F3" w:rsidRDefault="006051F3" w:rsidP="006051F3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880" w:type="dxa"/>
            <w:gridSpan w:val="3"/>
          </w:tcPr>
          <w:p w14:paraId="15E87E1D" w14:textId="42A02599" w:rsidR="00837C18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City, State &amp; Zip: </w:t>
            </w:r>
          </w:p>
          <w:sdt>
            <w:sdtPr>
              <w:rPr>
                <w:sz w:val="22"/>
                <w:szCs w:val="22"/>
              </w:rPr>
              <w:id w:val="193657191"/>
              <w:placeholder>
                <w:docPart w:val="B92AA2302E6E4EA7A8B346B91A9BEA71"/>
              </w:placeholder>
              <w:showingPlcHdr/>
              <w:text/>
            </w:sdtPr>
            <w:sdtEndPr/>
            <w:sdtContent>
              <w:p w14:paraId="21AA50CB" w14:textId="311D3CF3" w:rsidR="006051F3" w:rsidRPr="006051F3" w:rsidRDefault="006051F3" w:rsidP="006051F3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718" w:type="dxa"/>
            <w:vMerge/>
          </w:tcPr>
          <w:p w14:paraId="21AA50CC" w14:textId="77777777" w:rsidR="00837C18" w:rsidRPr="00766C2D" w:rsidRDefault="00837C18">
            <w:pPr>
              <w:rPr>
                <w:sz w:val="22"/>
                <w:szCs w:val="22"/>
              </w:rPr>
            </w:pPr>
          </w:p>
        </w:tc>
      </w:tr>
      <w:tr w:rsidR="00837C18" w:rsidRPr="005F5178" w14:paraId="21AA50D6" w14:textId="77777777">
        <w:trPr>
          <w:trHeight w:val="533"/>
        </w:trPr>
        <w:tc>
          <w:tcPr>
            <w:tcW w:w="3060" w:type="dxa"/>
            <w:gridSpan w:val="2"/>
          </w:tcPr>
          <w:p w14:paraId="21AA50CE" w14:textId="77777777" w:rsidR="00837C18" w:rsidRDefault="00837C18">
            <w:pPr>
              <w:rPr>
                <w:sz w:val="22"/>
                <w:szCs w:val="22"/>
              </w:rPr>
            </w:pPr>
            <w:r w:rsidRPr="00766C2D">
              <w:rPr>
                <w:sz w:val="22"/>
                <w:szCs w:val="22"/>
              </w:rPr>
              <w:t>Social Security Number</w:t>
            </w:r>
            <w:r>
              <w:rPr>
                <w:sz w:val="22"/>
                <w:szCs w:val="22"/>
              </w:rPr>
              <w:t>:</w:t>
            </w:r>
          </w:p>
          <w:p w14:paraId="21AA50CF" w14:textId="1AA84DF6" w:rsidR="00837C18" w:rsidRPr="00766C2D" w:rsidRDefault="00C73B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default w:val="N/A"/>
                  </w:textInput>
                </w:ffData>
              </w:fldChar>
            </w:r>
            <w:bookmarkStart w:id="0" w:name="Text4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N/A</w:t>
            </w:r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340" w:type="dxa"/>
            <w:gridSpan w:val="3"/>
          </w:tcPr>
          <w:p w14:paraId="21AA50D0" w14:textId="77777777" w:rsidR="00837C18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Home Phone:</w:t>
            </w:r>
          </w:p>
          <w:p w14:paraId="21AA50D1" w14:textId="1E6636A8" w:rsidR="00837C18" w:rsidRPr="00766C2D" w:rsidRDefault="00837C18">
            <w:pPr>
              <w:rPr>
                <w:sz w:val="22"/>
                <w:szCs w:val="22"/>
              </w:rPr>
            </w:pPr>
            <w:r w:rsidRPr="00766C2D">
              <w:rPr>
                <w:sz w:val="22"/>
                <w:szCs w:val="22"/>
              </w:rPr>
              <w:t xml:space="preserve">   </w:t>
            </w:r>
            <w:sdt>
              <w:sdtPr>
                <w:rPr>
                  <w:sz w:val="22"/>
                  <w:szCs w:val="22"/>
                </w:rPr>
                <w:id w:val="-1787340414"/>
                <w:placeholder>
                  <w:docPart w:val="25D76215B820485E8CCC5F54060CE7BE"/>
                </w:placeholder>
                <w:showingPlcHdr/>
                <w:text/>
              </w:sdtPr>
              <w:sdtEndPr/>
              <w:sdtContent>
                <w:r w:rsidR="006051F3" w:rsidRPr="00B445CF">
                  <w:rPr>
                    <w:rStyle w:val="PlaceholderText"/>
                  </w:rPr>
                  <w:t>Click or tap here to enter text.</w:t>
                </w:r>
              </w:sdtContent>
            </w:sdt>
            <w:r w:rsidRPr="00766C2D">
              <w:rPr>
                <w:sz w:val="22"/>
                <w:szCs w:val="22"/>
              </w:rPr>
              <w:t xml:space="preserve">                     </w:t>
            </w:r>
          </w:p>
        </w:tc>
        <w:tc>
          <w:tcPr>
            <w:tcW w:w="2430" w:type="dxa"/>
            <w:gridSpan w:val="2"/>
          </w:tcPr>
          <w:p w14:paraId="21AA50D2" w14:textId="77777777" w:rsidR="00837C18" w:rsidRDefault="00837C18">
            <w:pPr>
              <w:rPr>
                <w:sz w:val="22"/>
                <w:szCs w:val="22"/>
              </w:rPr>
            </w:pPr>
            <w:r w:rsidRPr="00766C2D">
              <w:rPr>
                <w:sz w:val="22"/>
                <w:szCs w:val="22"/>
              </w:rPr>
              <w:t>Work Phone</w:t>
            </w:r>
            <w:r>
              <w:rPr>
                <w:sz w:val="22"/>
                <w:szCs w:val="22"/>
              </w:rPr>
              <w:t>:</w:t>
            </w:r>
          </w:p>
          <w:p w14:paraId="21AA50D3" w14:textId="524B8E51" w:rsidR="00837C18" w:rsidRPr="00766C2D" w:rsidRDefault="006D169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36511370"/>
                <w:placeholder>
                  <w:docPart w:val="4070D0F60ABB43748249F08BF8E3BED3"/>
                </w:placeholder>
                <w:showingPlcHdr/>
                <w:text/>
              </w:sdtPr>
              <w:sdtEndPr/>
              <w:sdtContent>
                <w:r w:rsidR="006051F3" w:rsidRPr="00B445C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718" w:type="dxa"/>
          </w:tcPr>
          <w:p w14:paraId="21AA50D4" w14:textId="379F979D" w:rsidR="00837C18" w:rsidRPr="00766C2D" w:rsidRDefault="00837C18">
            <w:pPr>
              <w:rPr>
                <w:sz w:val="22"/>
                <w:szCs w:val="22"/>
              </w:rPr>
            </w:pPr>
            <w:r w:rsidRPr="00766C2D">
              <w:rPr>
                <w:sz w:val="22"/>
                <w:szCs w:val="22"/>
              </w:rPr>
              <w:t>Other Phone</w:t>
            </w:r>
            <w:r>
              <w:rPr>
                <w:sz w:val="22"/>
                <w:szCs w:val="22"/>
              </w:rPr>
              <w:t xml:space="preserve">: </w:t>
            </w:r>
          </w:p>
          <w:sdt>
            <w:sdtPr>
              <w:rPr>
                <w:sz w:val="22"/>
                <w:szCs w:val="22"/>
              </w:rPr>
              <w:id w:val="-216894845"/>
              <w:placeholder>
                <w:docPart w:val="2DA2B4D1850A4D89AD65622A393A5E0E"/>
              </w:placeholder>
              <w:showingPlcHdr/>
              <w:text/>
            </w:sdtPr>
            <w:sdtEndPr/>
            <w:sdtContent>
              <w:p w14:paraId="21AA50D5" w14:textId="39361C2D" w:rsidR="00837C18" w:rsidRPr="00766C2D" w:rsidRDefault="006051F3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37C18" w:rsidRPr="005F5178" w14:paraId="21AA50DA" w14:textId="77777777">
        <w:trPr>
          <w:cantSplit/>
          <w:trHeight w:val="94"/>
        </w:trPr>
        <w:tc>
          <w:tcPr>
            <w:tcW w:w="3780" w:type="dxa"/>
            <w:gridSpan w:val="3"/>
          </w:tcPr>
          <w:p w14:paraId="21AA50D7" w14:textId="77777777" w:rsidR="00837C18" w:rsidRPr="00766C2D" w:rsidRDefault="00837C18">
            <w:pPr>
              <w:rPr>
                <w:sz w:val="22"/>
                <w:szCs w:val="22"/>
              </w:rPr>
            </w:pPr>
            <w:r w:rsidRPr="00766C2D">
              <w:rPr>
                <w:sz w:val="22"/>
                <w:szCs w:val="22"/>
              </w:rPr>
              <w:t xml:space="preserve">Are you eligible to work in the </w:t>
            </w:r>
            <w:smartTag w:uri="urn:schemas-microsoft-com:office:smarttags" w:element="country-region">
              <w:smartTag w:uri="urn:schemas-microsoft-com:office:smarttags" w:element="place">
                <w:r w:rsidRPr="00766C2D">
                  <w:rPr>
                    <w:sz w:val="22"/>
                    <w:szCs w:val="22"/>
                  </w:rPr>
                  <w:t>United States</w:t>
                </w:r>
              </w:smartTag>
            </w:smartTag>
            <w:r w:rsidRPr="00766C2D">
              <w:rPr>
                <w:sz w:val="22"/>
                <w:szCs w:val="22"/>
              </w:rPr>
              <w:t>?</w:t>
            </w:r>
          </w:p>
        </w:tc>
        <w:bookmarkStart w:id="1" w:name="Check1"/>
        <w:tc>
          <w:tcPr>
            <w:tcW w:w="1800" w:type="dxa"/>
            <w:gridSpan w:val="3"/>
          </w:tcPr>
          <w:p w14:paraId="21AA50D8" w14:textId="5F509E90" w:rsidR="00837C18" w:rsidRPr="00766C2D" w:rsidRDefault="006D169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4355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F8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bookmarkEnd w:id="1"/>
            <w:r w:rsidR="00837C18" w:rsidRPr="00766C2D">
              <w:rPr>
                <w:sz w:val="22"/>
                <w:szCs w:val="22"/>
              </w:rPr>
              <w:t xml:space="preserve">Yes    </w:t>
            </w:r>
            <w:bookmarkStart w:id="2" w:name="Check2"/>
            <w:r w:rsidR="00837C18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21920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F8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bookmarkEnd w:id="2"/>
            <w:r w:rsidR="00837C18" w:rsidRPr="00766C2D">
              <w:rPr>
                <w:sz w:val="22"/>
                <w:szCs w:val="22"/>
              </w:rPr>
              <w:t>No</w:t>
            </w:r>
          </w:p>
        </w:tc>
        <w:tc>
          <w:tcPr>
            <w:tcW w:w="4968" w:type="dxa"/>
            <w:gridSpan w:val="2"/>
            <w:shd w:val="clear" w:color="auto" w:fill="C0C0C0"/>
          </w:tcPr>
          <w:p w14:paraId="21AA50D9" w14:textId="77777777" w:rsidR="00837C18" w:rsidRPr="00766C2D" w:rsidRDefault="00837C18">
            <w:pPr>
              <w:rPr>
                <w:sz w:val="22"/>
                <w:szCs w:val="22"/>
              </w:rPr>
            </w:pPr>
          </w:p>
        </w:tc>
      </w:tr>
      <w:tr w:rsidR="00837C18" w:rsidRPr="005F5178" w14:paraId="21AA50DE" w14:textId="77777777">
        <w:trPr>
          <w:cantSplit/>
          <w:trHeight w:val="90"/>
        </w:trPr>
        <w:tc>
          <w:tcPr>
            <w:tcW w:w="3780" w:type="dxa"/>
            <w:gridSpan w:val="3"/>
          </w:tcPr>
          <w:p w14:paraId="21AA50DB" w14:textId="77777777" w:rsidR="00837C18" w:rsidRPr="00766C2D" w:rsidRDefault="00837C18">
            <w:pPr>
              <w:rPr>
                <w:sz w:val="22"/>
                <w:szCs w:val="22"/>
              </w:rPr>
            </w:pPr>
            <w:r w:rsidRPr="00766C2D">
              <w:rPr>
                <w:sz w:val="22"/>
                <w:szCs w:val="22"/>
              </w:rPr>
              <w:t>Are you 18 years of age or older?</w:t>
            </w:r>
          </w:p>
        </w:tc>
        <w:bookmarkStart w:id="3" w:name="Check3"/>
        <w:tc>
          <w:tcPr>
            <w:tcW w:w="1800" w:type="dxa"/>
            <w:gridSpan w:val="3"/>
          </w:tcPr>
          <w:p w14:paraId="21AA50DC" w14:textId="5D50A04F" w:rsidR="00837C18" w:rsidRPr="00766C2D" w:rsidRDefault="006D169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8016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F8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bookmarkEnd w:id="3"/>
            <w:r w:rsidR="00837C18" w:rsidRPr="00766C2D">
              <w:rPr>
                <w:sz w:val="22"/>
                <w:szCs w:val="22"/>
              </w:rPr>
              <w:t xml:space="preserve"> Yes    </w:t>
            </w:r>
            <w:bookmarkStart w:id="4" w:name="Check4"/>
            <w:sdt>
              <w:sdtPr>
                <w:rPr>
                  <w:sz w:val="22"/>
                  <w:szCs w:val="22"/>
                </w:rPr>
                <w:id w:val="1746908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F8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bookmarkEnd w:id="4"/>
            <w:r w:rsidR="00837C18" w:rsidRPr="00766C2D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968" w:type="dxa"/>
            <w:gridSpan w:val="2"/>
          </w:tcPr>
          <w:p w14:paraId="7AEC956D" w14:textId="77777777" w:rsidR="0081006E" w:rsidRDefault="00837C18">
            <w:pPr>
              <w:rPr>
                <w:rStyle w:val="PlaceholderText"/>
              </w:rPr>
            </w:pPr>
            <w:r w:rsidRPr="00766C2D">
              <w:rPr>
                <w:sz w:val="22"/>
                <w:szCs w:val="22"/>
              </w:rPr>
              <w:t xml:space="preserve">If NO,   what is your current </w:t>
            </w:r>
            <w:r w:rsidR="007F3936" w:rsidRPr="00766C2D">
              <w:rPr>
                <w:sz w:val="22"/>
                <w:szCs w:val="22"/>
              </w:rPr>
              <w:t>age?</w:t>
            </w:r>
            <w:r w:rsidR="007F3936" w:rsidRPr="00B445CF">
              <w:rPr>
                <w:rStyle w:val="PlaceholderText"/>
              </w:rPr>
              <w:t xml:space="preserve"> </w:t>
            </w:r>
          </w:p>
          <w:p w14:paraId="21AA50DD" w14:textId="096B7823" w:rsidR="00837C18" w:rsidRPr="00766C2D" w:rsidRDefault="007F3936">
            <w:pPr>
              <w:rPr>
                <w:sz w:val="22"/>
                <w:szCs w:val="22"/>
              </w:rPr>
            </w:pPr>
            <w:r w:rsidRPr="00B445CF">
              <w:rPr>
                <w:rStyle w:val="PlaceholderText"/>
              </w:rPr>
              <w:t>Click</w:t>
            </w:r>
            <w:sdt>
              <w:sdtPr>
                <w:rPr>
                  <w:sz w:val="22"/>
                  <w:szCs w:val="22"/>
                </w:rPr>
                <w:id w:val="183865264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FA4061" w:rsidRPr="00B445CF">
                  <w:rPr>
                    <w:rStyle w:val="PlaceholderText"/>
                  </w:rPr>
                  <w:t xml:space="preserve"> or tap here to enter text.</w:t>
                </w:r>
              </w:sdtContent>
            </w:sdt>
          </w:p>
        </w:tc>
      </w:tr>
      <w:tr w:rsidR="00837C18" w:rsidRPr="005F5178" w14:paraId="21AA50E4" w14:textId="77777777">
        <w:trPr>
          <w:cantSplit/>
          <w:trHeight w:val="90"/>
        </w:trPr>
        <w:tc>
          <w:tcPr>
            <w:tcW w:w="3780" w:type="dxa"/>
            <w:gridSpan w:val="3"/>
          </w:tcPr>
          <w:p w14:paraId="21AA50DF" w14:textId="01885EED" w:rsidR="00837C18" w:rsidRPr="00766C2D" w:rsidRDefault="00837C18" w:rsidP="000942B0">
            <w:pPr>
              <w:rPr>
                <w:sz w:val="22"/>
                <w:szCs w:val="22"/>
              </w:rPr>
            </w:pPr>
            <w:r w:rsidRPr="00766C2D">
              <w:rPr>
                <w:sz w:val="22"/>
                <w:szCs w:val="22"/>
              </w:rPr>
              <w:t xml:space="preserve">Are you currently employed </w:t>
            </w:r>
            <w:proofErr w:type="gramStart"/>
            <w:r w:rsidRPr="00766C2D">
              <w:rPr>
                <w:sz w:val="22"/>
                <w:szCs w:val="22"/>
              </w:rPr>
              <w:t>at</w:t>
            </w:r>
            <w:proofErr w:type="gramEnd"/>
            <w:r w:rsidR="000942B0">
              <w:rPr>
                <w:sz w:val="22"/>
                <w:szCs w:val="22"/>
              </w:rPr>
              <w:t xml:space="preserve"> Ralls </w:t>
            </w:r>
            <w:bookmarkStart w:id="5" w:name="Text49"/>
            <w:r w:rsidR="000942B0">
              <w:rPr>
                <w:sz w:val="22"/>
                <w:szCs w:val="22"/>
              </w:rPr>
              <w:t>County?</w:t>
            </w:r>
            <w:bookmarkEnd w:id="5"/>
            <w:r w:rsidR="00B61F82" w:rsidRPr="00766C2D">
              <w:rPr>
                <w:sz w:val="22"/>
                <w:szCs w:val="22"/>
              </w:rPr>
              <w:t xml:space="preserve"> </w:t>
            </w:r>
          </w:p>
        </w:tc>
        <w:bookmarkStart w:id="6" w:name="Check5"/>
        <w:tc>
          <w:tcPr>
            <w:tcW w:w="1800" w:type="dxa"/>
            <w:gridSpan w:val="3"/>
          </w:tcPr>
          <w:p w14:paraId="21AA50E0" w14:textId="32269186" w:rsidR="00837C18" w:rsidRPr="00766C2D" w:rsidRDefault="006D169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918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F8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bookmarkEnd w:id="6"/>
            <w:r w:rsidR="00837C18" w:rsidRPr="00766C2D">
              <w:rPr>
                <w:sz w:val="22"/>
                <w:szCs w:val="22"/>
              </w:rPr>
              <w:t xml:space="preserve">Yes    </w:t>
            </w:r>
            <w:bookmarkStart w:id="7" w:name="Check6"/>
            <w:r w:rsidR="00837C18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36405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F8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bookmarkEnd w:id="7"/>
            <w:r w:rsidR="00837C18" w:rsidRPr="00766C2D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968" w:type="dxa"/>
            <w:gridSpan w:val="2"/>
          </w:tcPr>
          <w:p w14:paraId="21AA50E1" w14:textId="77777777" w:rsidR="00837C18" w:rsidRPr="00766C2D" w:rsidRDefault="00837C18">
            <w:pPr>
              <w:rPr>
                <w:sz w:val="22"/>
                <w:szCs w:val="22"/>
              </w:rPr>
            </w:pPr>
            <w:r w:rsidRPr="00766C2D">
              <w:rPr>
                <w:sz w:val="22"/>
                <w:szCs w:val="22"/>
              </w:rPr>
              <w:t>If YES, what is your current job title &amp; department?</w:t>
            </w:r>
          </w:p>
          <w:sdt>
            <w:sdtPr>
              <w:rPr>
                <w:sz w:val="22"/>
                <w:szCs w:val="22"/>
              </w:rPr>
              <w:id w:val="-995798296"/>
              <w:placeholder>
                <w:docPart w:val="5A9CF87A142D4EC4A6ACE250FE9A317C"/>
              </w:placeholder>
              <w:showingPlcHdr/>
              <w:text/>
            </w:sdtPr>
            <w:sdtEndPr/>
            <w:sdtContent>
              <w:p w14:paraId="21AA50E3" w14:textId="75C77946" w:rsidR="00837C18" w:rsidRPr="00766C2D" w:rsidRDefault="00FA4061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37C18" w:rsidRPr="005F5178" w14:paraId="21AA50EA" w14:textId="77777777">
        <w:trPr>
          <w:cantSplit/>
          <w:trHeight w:val="90"/>
        </w:trPr>
        <w:tc>
          <w:tcPr>
            <w:tcW w:w="3780" w:type="dxa"/>
            <w:gridSpan w:val="3"/>
          </w:tcPr>
          <w:p w14:paraId="21AA50E5" w14:textId="67AE67B0" w:rsidR="00837C18" w:rsidRPr="00766C2D" w:rsidRDefault="00837C18" w:rsidP="002D5E52">
            <w:pPr>
              <w:rPr>
                <w:sz w:val="22"/>
                <w:szCs w:val="22"/>
              </w:rPr>
            </w:pPr>
            <w:r w:rsidRPr="00766C2D">
              <w:rPr>
                <w:sz w:val="22"/>
                <w:szCs w:val="22"/>
              </w:rPr>
              <w:t xml:space="preserve">Have you ever been employed by </w:t>
            </w:r>
            <w:r>
              <w:rPr>
                <w:sz w:val="22"/>
                <w:szCs w:val="22"/>
              </w:rPr>
              <w:t xml:space="preserve"> </w:t>
            </w:r>
            <w:r w:rsidR="002D5E52">
              <w:rPr>
                <w:sz w:val="22"/>
                <w:szCs w:val="22"/>
              </w:rPr>
              <w:t>Ralls County</w:t>
            </w:r>
            <w:r w:rsidRPr="00766C2D">
              <w:rPr>
                <w:sz w:val="22"/>
                <w:szCs w:val="22"/>
              </w:rPr>
              <w:t>?</w:t>
            </w:r>
          </w:p>
        </w:tc>
        <w:bookmarkStart w:id="8" w:name="Check7"/>
        <w:tc>
          <w:tcPr>
            <w:tcW w:w="1800" w:type="dxa"/>
            <w:gridSpan w:val="3"/>
          </w:tcPr>
          <w:p w14:paraId="21AA50E6" w14:textId="76738144" w:rsidR="00837C18" w:rsidRPr="00766C2D" w:rsidRDefault="006D169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1248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F8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bookmarkEnd w:id="8"/>
            <w:r w:rsidR="00837C18" w:rsidRPr="00766C2D">
              <w:rPr>
                <w:sz w:val="22"/>
                <w:szCs w:val="22"/>
              </w:rPr>
              <w:t xml:space="preserve"> Yes   </w:t>
            </w:r>
            <w:bookmarkStart w:id="9" w:name="Check8"/>
            <w:sdt>
              <w:sdtPr>
                <w:rPr>
                  <w:sz w:val="22"/>
                  <w:szCs w:val="22"/>
                </w:rPr>
                <w:id w:val="176802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F8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bookmarkEnd w:id="9"/>
            <w:r w:rsidR="00837C18" w:rsidRPr="00766C2D">
              <w:rPr>
                <w:sz w:val="22"/>
                <w:szCs w:val="22"/>
              </w:rPr>
              <w:t>No</w:t>
            </w:r>
          </w:p>
        </w:tc>
        <w:tc>
          <w:tcPr>
            <w:tcW w:w="4968" w:type="dxa"/>
            <w:gridSpan w:val="2"/>
          </w:tcPr>
          <w:p w14:paraId="21AA50E7" w14:textId="77777777" w:rsidR="00837C18" w:rsidRPr="00766C2D" w:rsidRDefault="00837C18">
            <w:pPr>
              <w:rPr>
                <w:sz w:val="22"/>
                <w:szCs w:val="22"/>
              </w:rPr>
            </w:pPr>
            <w:r w:rsidRPr="00766C2D">
              <w:rPr>
                <w:sz w:val="22"/>
                <w:szCs w:val="22"/>
              </w:rPr>
              <w:t>If YES, dates of employment &amp; reason for leaving:</w:t>
            </w:r>
          </w:p>
          <w:sdt>
            <w:sdtPr>
              <w:rPr>
                <w:sz w:val="22"/>
                <w:szCs w:val="22"/>
              </w:rPr>
              <w:id w:val="-448017681"/>
              <w:placeholder>
                <w:docPart w:val="516FC70F24AE40028FC31976F3918BF5"/>
              </w:placeholder>
              <w:showingPlcHdr/>
              <w:text/>
            </w:sdtPr>
            <w:sdtEndPr/>
            <w:sdtContent>
              <w:p w14:paraId="21AA50E8" w14:textId="48550745" w:rsidR="00837C18" w:rsidRPr="00766C2D" w:rsidRDefault="00FA4061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1AA50E9" w14:textId="77777777" w:rsidR="00837C18" w:rsidRPr="00766C2D" w:rsidRDefault="00837C18">
            <w:pPr>
              <w:rPr>
                <w:sz w:val="22"/>
                <w:szCs w:val="22"/>
              </w:rPr>
            </w:pPr>
          </w:p>
        </w:tc>
      </w:tr>
      <w:tr w:rsidR="00837C18" w:rsidRPr="005F5178" w14:paraId="21AA50EE" w14:textId="77777777">
        <w:trPr>
          <w:cantSplit/>
          <w:trHeight w:val="90"/>
        </w:trPr>
        <w:tc>
          <w:tcPr>
            <w:tcW w:w="3780" w:type="dxa"/>
            <w:gridSpan w:val="3"/>
          </w:tcPr>
          <w:p w14:paraId="21AA50EB" w14:textId="28CCBC1E" w:rsidR="00837C18" w:rsidRPr="00766C2D" w:rsidRDefault="00837C18" w:rsidP="002D5E52">
            <w:pPr>
              <w:rPr>
                <w:sz w:val="22"/>
                <w:szCs w:val="22"/>
              </w:rPr>
            </w:pPr>
            <w:r w:rsidRPr="00766C2D">
              <w:rPr>
                <w:sz w:val="22"/>
                <w:szCs w:val="22"/>
              </w:rPr>
              <w:t>Are you related to any current</w:t>
            </w:r>
            <w:r w:rsidR="000942B0">
              <w:rPr>
                <w:sz w:val="22"/>
                <w:szCs w:val="22"/>
              </w:rPr>
              <w:t xml:space="preserve"> employees </w:t>
            </w:r>
            <w:proofErr w:type="gramStart"/>
            <w:r w:rsidR="000942B0">
              <w:rPr>
                <w:sz w:val="22"/>
                <w:szCs w:val="22"/>
              </w:rPr>
              <w:t>at</w:t>
            </w:r>
            <w:proofErr w:type="gramEnd"/>
            <w:r w:rsidR="000942B0">
              <w:rPr>
                <w:sz w:val="22"/>
                <w:szCs w:val="22"/>
              </w:rPr>
              <w:t xml:space="preserve"> Ralls County?</w:t>
            </w:r>
            <w:r w:rsidRPr="00766C2D">
              <w:rPr>
                <w:sz w:val="22"/>
                <w:szCs w:val="22"/>
              </w:rPr>
              <w:t xml:space="preserve"> </w:t>
            </w:r>
          </w:p>
        </w:tc>
        <w:bookmarkStart w:id="10" w:name="Check9"/>
        <w:tc>
          <w:tcPr>
            <w:tcW w:w="1800" w:type="dxa"/>
            <w:gridSpan w:val="3"/>
          </w:tcPr>
          <w:p w14:paraId="21AA50EC" w14:textId="5901B8DE" w:rsidR="00837C18" w:rsidRPr="00766C2D" w:rsidRDefault="006D169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999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F8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bookmarkEnd w:id="10"/>
            <w:r w:rsidR="00837C18" w:rsidRPr="00766C2D">
              <w:rPr>
                <w:sz w:val="22"/>
                <w:szCs w:val="22"/>
              </w:rPr>
              <w:t xml:space="preserve">Yes    </w:t>
            </w:r>
            <w:bookmarkStart w:id="11" w:name="Check10"/>
            <w:sdt>
              <w:sdtPr>
                <w:rPr>
                  <w:sz w:val="22"/>
                  <w:szCs w:val="22"/>
                </w:rPr>
                <w:id w:val="148989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F8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bookmarkEnd w:id="11"/>
            <w:r w:rsidR="00837C18" w:rsidRPr="00766C2D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968" w:type="dxa"/>
            <w:gridSpan w:val="2"/>
          </w:tcPr>
          <w:p w14:paraId="10DACB4E" w14:textId="77777777" w:rsidR="00837C18" w:rsidRDefault="00837C18">
            <w:pPr>
              <w:rPr>
                <w:sz w:val="22"/>
                <w:szCs w:val="22"/>
              </w:rPr>
            </w:pPr>
            <w:r w:rsidRPr="00766C2D">
              <w:rPr>
                <w:sz w:val="22"/>
                <w:szCs w:val="22"/>
              </w:rPr>
              <w:t>If YES, their name &amp; their relationship to you?</w:t>
            </w:r>
          </w:p>
          <w:sdt>
            <w:sdtPr>
              <w:rPr>
                <w:sz w:val="22"/>
                <w:szCs w:val="22"/>
              </w:rPr>
              <w:id w:val="2144619037"/>
              <w:placeholder>
                <w:docPart w:val="5AF918E7EE1D48BA9698462097B057DB"/>
              </w:placeholder>
              <w:showingPlcHdr/>
              <w:text/>
            </w:sdtPr>
            <w:sdtEndPr/>
            <w:sdtContent>
              <w:p w14:paraId="21AA50ED" w14:textId="43888A6C" w:rsidR="00FA4061" w:rsidRPr="00FA4061" w:rsidRDefault="00FA4061" w:rsidP="00FA4061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37C18" w:rsidRPr="005F5178" w14:paraId="21AA50F2" w14:textId="77777777">
        <w:trPr>
          <w:cantSplit/>
          <w:trHeight w:val="90"/>
        </w:trPr>
        <w:tc>
          <w:tcPr>
            <w:tcW w:w="3780" w:type="dxa"/>
            <w:gridSpan w:val="3"/>
          </w:tcPr>
          <w:p w14:paraId="21AA50EF" w14:textId="77777777" w:rsidR="00837C18" w:rsidRPr="00766C2D" w:rsidRDefault="00837C18">
            <w:pPr>
              <w:rPr>
                <w:sz w:val="22"/>
                <w:szCs w:val="22"/>
              </w:rPr>
            </w:pPr>
            <w:r w:rsidRPr="00766C2D">
              <w:rPr>
                <w:sz w:val="22"/>
                <w:szCs w:val="22"/>
              </w:rPr>
              <w:t>If required for position, do you have a valid driver’s license?</w:t>
            </w:r>
          </w:p>
        </w:tc>
        <w:bookmarkStart w:id="12" w:name="Check11"/>
        <w:tc>
          <w:tcPr>
            <w:tcW w:w="1800" w:type="dxa"/>
            <w:gridSpan w:val="3"/>
          </w:tcPr>
          <w:p w14:paraId="21AA50F0" w14:textId="321E03D3" w:rsidR="00837C18" w:rsidRPr="00766C2D" w:rsidRDefault="006D169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0772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F8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bookmarkEnd w:id="12"/>
            <w:r w:rsidR="00837C18" w:rsidRPr="00766C2D">
              <w:rPr>
                <w:sz w:val="22"/>
                <w:szCs w:val="22"/>
              </w:rPr>
              <w:t xml:space="preserve"> Yes   </w:t>
            </w:r>
            <w:bookmarkStart w:id="13" w:name="Check12"/>
            <w:sdt>
              <w:sdtPr>
                <w:rPr>
                  <w:sz w:val="22"/>
                  <w:szCs w:val="22"/>
                </w:rPr>
                <w:id w:val="-121026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F8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bookmarkEnd w:id="13"/>
            <w:r w:rsidR="00837C18" w:rsidRPr="00766C2D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968" w:type="dxa"/>
            <w:gridSpan w:val="2"/>
          </w:tcPr>
          <w:p w14:paraId="21AA50F1" w14:textId="75B89A84" w:rsidR="00837C18" w:rsidRPr="00766C2D" w:rsidRDefault="00837C18">
            <w:pPr>
              <w:rPr>
                <w:sz w:val="22"/>
                <w:szCs w:val="22"/>
              </w:rPr>
            </w:pPr>
            <w:r w:rsidRPr="00766C2D">
              <w:rPr>
                <w:sz w:val="22"/>
                <w:szCs w:val="22"/>
              </w:rPr>
              <w:t xml:space="preserve">If YES, State of issuance, license #, and expiration </w:t>
            </w:r>
            <w:r w:rsidR="007F3936" w:rsidRPr="00766C2D">
              <w:rPr>
                <w:sz w:val="22"/>
                <w:szCs w:val="22"/>
              </w:rPr>
              <w:t>date:</w:t>
            </w:r>
            <w:r w:rsidR="007F3936" w:rsidRPr="00B445CF">
              <w:rPr>
                <w:rStyle w:val="PlaceholderText"/>
              </w:rPr>
              <w:t xml:space="preserve"> Click</w:t>
            </w:r>
            <w:sdt>
              <w:sdtPr>
                <w:rPr>
                  <w:sz w:val="22"/>
                  <w:szCs w:val="22"/>
                </w:rPr>
                <w:id w:val="16991617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FA4061" w:rsidRPr="00B445CF">
                  <w:rPr>
                    <w:rStyle w:val="PlaceholderText"/>
                  </w:rPr>
                  <w:t xml:space="preserve"> or tap here to enter text.</w:t>
                </w:r>
              </w:sdtContent>
            </w:sdt>
          </w:p>
        </w:tc>
      </w:tr>
      <w:tr w:rsidR="00837C18" w:rsidRPr="005F5178" w14:paraId="21AA50F6" w14:textId="77777777">
        <w:trPr>
          <w:cantSplit/>
        </w:trPr>
        <w:tc>
          <w:tcPr>
            <w:tcW w:w="10548" w:type="dxa"/>
            <w:gridSpan w:val="8"/>
          </w:tcPr>
          <w:p w14:paraId="007A9631" w14:textId="77777777" w:rsidR="0081006E" w:rsidRDefault="00837C18">
            <w:pPr>
              <w:rPr>
                <w:sz w:val="22"/>
                <w:szCs w:val="22"/>
              </w:rPr>
            </w:pPr>
            <w:r w:rsidRPr="00766C2D">
              <w:rPr>
                <w:sz w:val="22"/>
                <w:szCs w:val="22"/>
              </w:rPr>
              <w:t xml:space="preserve">How did you learn about this employment </w:t>
            </w:r>
            <w:r w:rsidR="00B61F82" w:rsidRPr="00766C2D">
              <w:rPr>
                <w:sz w:val="22"/>
                <w:szCs w:val="22"/>
              </w:rPr>
              <w:t>opportunity</w:t>
            </w:r>
            <w:r w:rsidRPr="00766C2D">
              <w:rPr>
                <w:sz w:val="22"/>
                <w:szCs w:val="22"/>
              </w:rPr>
              <w:t xml:space="preserve">?   Check all that apply: </w:t>
            </w:r>
          </w:p>
          <w:bookmarkStart w:id="14" w:name="Check13"/>
          <w:p w14:paraId="014BFD8A" w14:textId="77777777" w:rsidR="0081006E" w:rsidRDefault="006D169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7528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06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bookmarkEnd w:id="14"/>
            <w:r w:rsidR="00837C18" w:rsidRPr="00766C2D">
              <w:rPr>
                <w:sz w:val="22"/>
                <w:szCs w:val="22"/>
              </w:rPr>
              <w:t xml:space="preserve"> Ad in </w:t>
            </w:r>
            <w:r w:rsidR="00B61F82" w:rsidRPr="00B61F82">
              <w:rPr>
                <w:iCs/>
                <w:sz w:val="22"/>
                <w:szCs w:val="22"/>
              </w:rPr>
              <w:t>newspaper</w:t>
            </w:r>
            <w:bookmarkStart w:id="15" w:name="Check14"/>
            <w:r w:rsidR="0081006E">
              <w:rPr>
                <w:iCs/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42665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F8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bookmarkEnd w:id="15"/>
            <w:r w:rsidR="00837C18" w:rsidRPr="00766C2D">
              <w:rPr>
                <w:sz w:val="22"/>
                <w:szCs w:val="22"/>
              </w:rPr>
              <w:t xml:space="preserve"> Job Bulletin (Posting) /Walk-in</w:t>
            </w:r>
            <w:r w:rsidR="0081006E">
              <w:rPr>
                <w:sz w:val="22"/>
                <w:szCs w:val="22"/>
              </w:rPr>
              <w:t xml:space="preserve"> </w:t>
            </w:r>
            <w:r w:rsidR="00D1136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28295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06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37C18" w:rsidRPr="00766C2D">
              <w:rPr>
                <w:sz w:val="22"/>
                <w:szCs w:val="22"/>
              </w:rPr>
              <w:t>Website</w:t>
            </w:r>
            <w:r w:rsidR="0081006E">
              <w:rPr>
                <w:sz w:val="22"/>
                <w:szCs w:val="22"/>
              </w:rPr>
              <w:t xml:space="preserve"> </w:t>
            </w:r>
            <w:r w:rsidR="00837C18" w:rsidRPr="00766C2D">
              <w:rPr>
                <w:sz w:val="22"/>
                <w:szCs w:val="22"/>
              </w:rPr>
              <w:t xml:space="preserve"> </w:t>
            </w:r>
            <w:bookmarkStart w:id="16" w:name="Check15"/>
            <w:sdt>
              <w:sdtPr>
                <w:rPr>
                  <w:sz w:val="22"/>
                  <w:szCs w:val="22"/>
                </w:rPr>
                <w:id w:val="-139126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06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bookmarkEnd w:id="16"/>
            <w:r w:rsidR="00837C18" w:rsidRPr="00766C2D">
              <w:rPr>
                <w:sz w:val="22"/>
                <w:szCs w:val="22"/>
              </w:rPr>
              <w:t xml:space="preserve">Dept. of Labor        </w:t>
            </w:r>
          </w:p>
          <w:bookmarkStart w:id="17" w:name="Check16"/>
          <w:p w14:paraId="21AA50F5" w14:textId="027E29BF" w:rsidR="00837C18" w:rsidRPr="00766C2D" w:rsidRDefault="006D1698" w:rsidP="0081006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3021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06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bookmarkEnd w:id="17"/>
            <w:r w:rsidR="00837C18" w:rsidRPr="00766C2D">
              <w:rPr>
                <w:sz w:val="22"/>
                <w:szCs w:val="22"/>
              </w:rPr>
              <w:t xml:space="preserve">Ad </w:t>
            </w:r>
            <w:r w:rsidR="00B61F82">
              <w:rPr>
                <w:sz w:val="22"/>
                <w:szCs w:val="22"/>
              </w:rPr>
              <w:t xml:space="preserve">on </w:t>
            </w:r>
            <w:bookmarkStart w:id="18" w:name="Check17"/>
            <w:r w:rsidR="0081006E">
              <w:rPr>
                <w:sz w:val="22"/>
                <w:szCs w:val="22"/>
              </w:rPr>
              <w:t xml:space="preserve">Facebook  </w:t>
            </w:r>
            <w:sdt>
              <w:sdtPr>
                <w:rPr>
                  <w:sz w:val="22"/>
                  <w:szCs w:val="22"/>
                </w:rPr>
                <w:id w:val="112867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F8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bookmarkEnd w:id="18"/>
            <w:r w:rsidR="00837C18">
              <w:rPr>
                <w:sz w:val="22"/>
                <w:szCs w:val="22"/>
              </w:rPr>
              <w:t xml:space="preserve"> Referral by employee  </w:t>
            </w:r>
            <w:bookmarkStart w:id="19" w:name="Check18"/>
            <w:sdt>
              <w:sdtPr>
                <w:rPr>
                  <w:sz w:val="22"/>
                  <w:szCs w:val="22"/>
                </w:rPr>
                <w:id w:val="-171935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F8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bookmarkEnd w:id="19"/>
            <w:r w:rsidR="00837C18" w:rsidRPr="00766C2D">
              <w:rPr>
                <w:sz w:val="22"/>
                <w:szCs w:val="22"/>
              </w:rPr>
              <w:t xml:space="preserve">Other:  </w:t>
            </w:r>
          </w:p>
        </w:tc>
      </w:tr>
    </w:tbl>
    <w:p w14:paraId="21AA50F7" w14:textId="77777777" w:rsidR="00837C18" w:rsidRPr="005F5178" w:rsidRDefault="00837C18">
      <w:pPr>
        <w:pStyle w:val="Heading2"/>
        <w:rPr>
          <w:rFonts w:ascii="Times New Roman" w:hAnsi="Times New Roman"/>
        </w:rPr>
      </w:pPr>
    </w:p>
    <w:p w14:paraId="21AA50F8" w14:textId="77777777" w:rsidR="00837C18" w:rsidRDefault="00837C18">
      <w:pPr>
        <w:pStyle w:val="Heading2"/>
        <w:rPr>
          <w:rFonts w:ascii="Times New Roman" w:hAnsi="Times New Roman"/>
          <w:sz w:val="22"/>
          <w:szCs w:val="22"/>
        </w:rPr>
      </w:pPr>
      <w:r w:rsidRPr="005F5178">
        <w:rPr>
          <w:rFonts w:ascii="Times New Roman" w:hAnsi="Times New Roman"/>
        </w:rPr>
        <w:t xml:space="preserve">        </w:t>
      </w:r>
      <w:r w:rsidRPr="00AB6F53">
        <w:rPr>
          <w:rFonts w:ascii="Times New Roman" w:hAnsi="Times New Roman"/>
          <w:sz w:val="22"/>
          <w:szCs w:val="22"/>
        </w:rPr>
        <w:t>EDUCATION</w:t>
      </w:r>
    </w:p>
    <w:p w14:paraId="56A7545E" w14:textId="77777777" w:rsidR="0081006E" w:rsidRPr="0081006E" w:rsidRDefault="0081006E" w:rsidP="0081006E"/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507"/>
        <w:gridCol w:w="1687"/>
        <w:gridCol w:w="1440"/>
        <w:gridCol w:w="1350"/>
        <w:gridCol w:w="1260"/>
        <w:gridCol w:w="1013"/>
      </w:tblGrid>
      <w:tr w:rsidR="00837C18" w:rsidRPr="00AB6F53" w14:paraId="21AA5103" w14:textId="77777777" w:rsidTr="00D11361">
        <w:tc>
          <w:tcPr>
            <w:tcW w:w="2340" w:type="dxa"/>
            <w:shd w:val="clear" w:color="auto" w:fill="C0C0C0"/>
          </w:tcPr>
          <w:p w14:paraId="21AA50F9" w14:textId="77777777" w:rsidR="00837C18" w:rsidRPr="00AB6F53" w:rsidRDefault="00837C18">
            <w:pPr>
              <w:pStyle w:val="Heading1"/>
              <w:rPr>
                <w:rFonts w:ascii="Times New Roman" w:hAnsi="Times New Roman"/>
                <w:sz w:val="22"/>
                <w:szCs w:val="22"/>
              </w:rPr>
            </w:pPr>
          </w:p>
          <w:p w14:paraId="21AA50FA" w14:textId="77777777" w:rsidR="00837C18" w:rsidRPr="00AB6F53" w:rsidRDefault="00837C18">
            <w:pPr>
              <w:pStyle w:val="Heading1"/>
              <w:rPr>
                <w:rFonts w:ascii="Times New Roman" w:hAnsi="Times New Roman"/>
                <w:sz w:val="22"/>
                <w:szCs w:val="22"/>
              </w:rPr>
            </w:pPr>
            <w:r w:rsidRPr="00AB6F53">
              <w:rPr>
                <w:rFonts w:ascii="Times New Roman" w:hAnsi="Times New Roman"/>
                <w:sz w:val="22"/>
                <w:szCs w:val="22"/>
              </w:rPr>
              <w:t>Name of School</w:t>
            </w:r>
          </w:p>
        </w:tc>
        <w:tc>
          <w:tcPr>
            <w:tcW w:w="1507" w:type="dxa"/>
            <w:shd w:val="clear" w:color="auto" w:fill="C0C0C0"/>
          </w:tcPr>
          <w:p w14:paraId="21AA50FB" w14:textId="77777777" w:rsidR="00837C18" w:rsidRPr="00AB6F53" w:rsidRDefault="00837C18">
            <w:pPr>
              <w:pStyle w:val="Heading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1AA50FC" w14:textId="77777777" w:rsidR="00837C18" w:rsidRPr="00AB6F53" w:rsidRDefault="00837C18">
            <w:pPr>
              <w:pStyle w:val="Heading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6F53">
              <w:rPr>
                <w:rFonts w:ascii="Times New Roman" w:hAnsi="Times New Roman"/>
                <w:sz w:val="22"/>
                <w:szCs w:val="22"/>
              </w:rPr>
              <w:t>City/State</w:t>
            </w:r>
          </w:p>
        </w:tc>
        <w:tc>
          <w:tcPr>
            <w:tcW w:w="1687" w:type="dxa"/>
            <w:shd w:val="clear" w:color="auto" w:fill="C0C0C0"/>
          </w:tcPr>
          <w:p w14:paraId="21AA50FD" w14:textId="77777777" w:rsidR="00837C18" w:rsidRPr="00AB6F53" w:rsidRDefault="00837C18">
            <w:pPr>
              <w:jc w:val="center"/>
              <w:rPr>
                <w:b/>
                <w:sz w:val="22"/>
                <w:szCs w:val="22"/>
              </w:rPr>
            </w:pPr>
            <w:r w:rsidRPr="00AB6F53">
              <w:rPr>
                <w:b/>
                <w:sz w:val="22"/>
                <w:szCs w:val="22"/>
              </w:rPr>
              <w:t>Did you graduate?</w:t>
            </w:r>
          </w:p>
        </w:tc>
        <w:tc>
          <w:tcPr>
            <w:tcW w:w="1440" w:type="dxa"/>
            <w:shd w:val="clear" w:color="auto" w:fill="C0C0C0"/>
          </w:tcPr>
          <w:p w14:paraId="21AA50FE" w14:textId="77777777" w:rsidR="00837C18" w:rsidRPr="00AB6F53" w:rsidRDefault="00837C18">
            <w:pPr>
              <w:jc w:val="center"/>
              <w:rPr>
                <w:b/>
                <w:sz w:val="22"/>
                <w:szCs w:val="22"/>
              </w:rPr>
            </w:pPr>
            <w:r w:rsidRPr="00AB6F53">
              <w:rPr>
                <w:b/>
                <w:sz w:val="22"/>
                <w:szCs w:val="22"/>
              </w:rPr>
              <w:t>If No, # of years left to graduate</w:t>
            </w:r>
          </w:p>
        </w:tc>
        <w:tc>
          <w:tcPr>
            <w:tcW w:w="1350" w:type="dxa"/>
            <w:shd w:val="clear" w:color="auto" w:fill="C0C0C0"/>
          </w:tcPr>
          <w:p w14:paraId="21AA50FF" w14:textId="77777777" w:rsidR="00837C18" w:rsidRPr="00AB6F53" w:rsidRDefault="00837C18">
            <w:pPr>
              <w:jc w:val="center"/>
              <w:rPr>
                <w:b/>
                <w:sz w:val="22"/>
                <w:szCs w:val="22"/>
              </w:rPr>
            </w:pPr>
            <w:r w:rsidRPr="00AB6F53">
              <w:rPr>
                <w:b/>
                <w:sz w:val="22"/>
                <w:szCs w:val="22"/>
              </w:rPr>
              <w:t xml:space="preserve">If </w:t>
            </w:r>
            <w:proofErr w:type="gramStart"/>
            <w:r w:rsidRPr="00AB6F53">
              <w:rPr>
                <w:b/>
                <w:sz w:val="22"/>
                <w:szCs w:val="22"/>
              </w:rPr>
              <w:t>Yes</w:t>
            </w:r>
            <w:proofErr w:type="gramEnd"/>
            <w:r w:rsidRPr="00AB6F53">
              <w:rPr>
                <w:b/>
                <w:sz w:val="22"/>
                <w:szCs w:val="22"/>
              </w:rPr>
              <w:t>,  date of Graduation</w:t>
            </w:r>
          </w:p>
        </w:tc>
        <w:tc>
          <w:tcPr>
            <w:tcW w:w="1260" w:type="dxa"/>
            <w:shd w:val="clear" w:color="auto" w:fill="C0C0C0"/>
          </w:tcPr>
          <w:p w14:paraId="21AA5100" w14:textId="77777777" w:rsidR="00837C18" w:rsidRPr="00AB6F53" w:rsidRDefault="00837C18">
            <w:pPr>
              <w:jc w:val="center"/>
              <w:rPr>
                <w:b/>
                <w:sz w:val="22"/>
                <w:szCs w:val="22"/>
              </w:rPr>
            </w:pPr>
            <w:r w:rsidRPr="00AB6F53">
              <w:rPr>
                <w:b/>
                <w:sz w:val="22"/>
                <w:szCs w:val="22"/>
              </w:rPr>
              <w:t>Degree received</w:t>
            </w:r>
          </w:p>
        </w:tc>
        <w:tc>
          <w:tcPr>
            <w:tcW w:w="1013" w:type="dxa"/>
            <w:shd w:val="clear" w:color="auto" w:fill="C0C0C0"/>
          </w:tcPr>
          <w:p w14:paraId="21AA5101" w14:textId="77777777" w:rsidR="00837C18" w:rsidRPr="00AB6F53" w:rsidRDefault="00837C18">
            <w:pPr>
              <w:jc w:val="center"/>
              <w:rPr>
                <w:b/>
                <w:sz w:val="22"/>
                <w:szCs w:val="22"/>
              </w:rPr>
            </w:pPr>
          </w:p>
          <w:p w14:paraId="21AA5102" w14:textId="77777777" w:rsidR="00837C18" w:rsidRPr="00AB6F53" w:rsidRDefault="00837C18">
            <w:pPr>
              <w:jc w:val="center"/>
              <w:rPr>
                <w:b/>
                <w:sz w:val="22"/>
                <w:szCs w:val="22"/>
              </w:rPr>
            </w:pPr>
            <w:r w:rsidRPr="00AB6F53">
              <w:rPr>
                <w:b/>
                <w:sz w:val="22"/>
                <w:szCs w:val="22"/>
              </w:rPr>
              <w:t>Major</w:t>
            </w:r>
          </w:p>
        </w:tc>
      </w:tr>
      <w:tr w:rsidR="00837C18" w:rsidRPr="00AB6F53" w14:paraId="21AA510C" w14:textId="77777777" w:rsidTr="00D11361">
        <w:tc>
          <w:tcPr>
            <w:tcW w:w="2340" w:type="dxa"/>
          </w:tcPr>
          <w:p w14:paraId="21AA5104" w14:textId="586722A3" w:rsidR="00837C18" w:rsidRPr="00AB6F53" w:rsidRDefault="00837C18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B6F53">
              <w:rPr>
                <w:rFonts w:ascii="Times New Roman" w:hAnsi="Times New Roman"/>
                <w:b w:val="0"/>
                <w:sz w:val="22"/>
                <w:szCs w:val="22"/>
              </w:rPr>
              <w:t>High School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: </w:t>
            </w:r>
          </w:p>
          <w:sdt>
            <w:sdtPr>
              <w:rPr>
                <w:sz w:val="22"/>
                <w:szCs w:val="22"/>
              </w:rPr>
              <w:id w:val="-1790127769"/>
              <w:placeholder>
                <w:docPart w:val="526AA06E333A436AB31FBC0F2F24C285"/>
              </w:placeholder>
              <w:showingPlcHdr/>
              <w:text/>
            </w:sdtPr>
            <w:sdtEndPr/>
            <w:sdtContent>
              <w:p w14:paraId="21AA5105" w14:textId="64DBD7C2" w:rsidR="00837C18" w:rsidRPr="00AB6F53" w:rsidRDefault="00FA4061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sz w:val="22"/>
              <w:szCs w:val="22"/>
            </w:rPr>
            <w:id w:val="-123003777"/>
            <w:placeholder>
              <w:docPart w:val="5229D8AFC06A411CA27E9064182BDD1B"/>
            </w:placeholder>
            <w:showingPlcHdr/>
            <w:text/>
          </w:sdtPr>
          <w:sdtEndPr/>
          <w:sdtContent>
            <w:tc>
              <w:tcPr>
                <w:tcW w:w="1507" w:type="dxa"/>
              </w:tcPr>
              <w:p w14:paraId="21AA5106" w14:textId="44467C81" w:rsidR="00837C18" w:rsidRPr="00AB6F53" w:rsidRDefault="00FA4061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bookmarkStart w:id="20" w:name="Check19"/>
        <w:tc>
          <w:tcPr>
            <w:tcW w:w="1687" w:type="dxa"/>
          </w:tcPr>
          <w:p w14:paraId="450C94A6" w14:textId="3D1425CE" w:rsidR="00D11361" w:rsidRDefault="006D169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3924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06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bookmarkEnd w:id="20"/>
            <w:r w:rsidR="00837C18" w:rsidRPr="00AB6F53">
              <w:rPr>
                <w:sz w:val="22"/>
                <w:szCs w:val="22"/>
              </w:rPr>
              <w:t xml:space="preserve">Yes  </w:t>
            </w:r>
          </w:p>
          <w:bookmarkStart w:id="21" w:name="Check20"/>
          <w:p w14:paraId="21AA5107" w14:textId="22F8F259" w:rsidR="00837C18" w:rsidRPr="00AB6F53" w:rsidRDefault="006D169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9092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06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bookmarkEnd w:id="21"/>
            <w:r w:rsidR="00837C18" w:rsidRPr="00AB6F53">
              <w:rPr>
                <w:sz w:val="22"/>
                <w:szCs w:val="22"/>
              </w:rPr>
              <w:t xml:space="preserve"> No</w:t>
            </w:r>
          </w:p>
        </w:tc>
        <w:sdt>
          <w:sdtPr>
            <w:rPr>
              <w:sz w:val="22"/>
              <w:szCs w:val="22"/>
            </w:rPr>
            <w:id w:val="234743520"/>
            <w:placeholder>
              <w:docPart w:val="D8B36B7401F747E7AEB96A5B6AB2C626"/>
            </w:placeholder>
            <w:showingPlcHdr/>
            <w:text/>
          </w:sdtPr>
          <w:sdtEndPr/>
          <w:sdtContent>
            <w:tc>
              <w:tcPr>
                <w:tcW w:w="1440" w:type="dxa"/>
              </w:tcPr>
              <w:p w14:paraId="21AA5108" w14:textId="490398DB" w:rsidR="00837C18" w:rsidRPr="00AB6F53" w:rsidRDefault="00FA4061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64969296"/>
            <w:placeholder>
              <w:docPart w:val="DBA236530F9A4E7897499BB35895577C"/>
            </w:placeholder>
            <w:showingPlcHdr/>
            <w:text/>
          </w:sdtPr>
          <w:sdtEndPr/>
          <w:sdtContent>
            <w:tc>
              <w:tcPr>
                <w:tcW w:w="1350" w:type="dxa"/>
              </w:tcPr>
              <w:p w14:paraId="21AA5109" w14:textId="37B06F45" w:rsidR="00837C18" w:rsidRPr="00AB6F53" w:rsidRDefault="00FA4061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84917503"/>
            <w:placeholder>
              <w:docPart w:val="E46598BB90264B18B4A9A698FB2425DB"/>
            </w:placeholder>
            <w:showingPlcHdr/>
            <w:text/>
          </w:sdtPr>
          <w:sdtEndPr/>
          <w:sdtContent>
            <w:tc>
              <w:tcPr>
                <w:tcW w:w="1260" w:type="dxa"/>
              </w:tcPr>
              <w:p w14:paraId="21AA510A" w14:textId="1F8A6620" w:rsidR="00837C18" w:rsidRPr="00AB6F53" w:rsidRDefault="00FA4061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916860569"/>
            <w:placeholder>
              <w:docPart w:val="3E90AB911EA64CD1B7D5107A327B0B3F"/>
            </w:placeholder>
            <w:showingPlcHdr/>
            <w:text/>
          </w:sdtPr>
          <w:sdtEndPr/>
          <w:sdtContent>
            <w:tc>
              <w:tcPr>
                <w:tcW w:w="1013" w:type="dxa"/>
              </w:tcPr>
              <w:p w14:paraId="21AA510B" w14:textId="6879A244" w:rsidR="00837C18" w:rsidRPr="00AB6F53" w:rsidRDefault="00FA4061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7C18" w:rsidRPr="00AB6F53" w14:paraId="21AA5115" w14:textId="77777777" w:rsidTr="00D11361">
        <w:tc>
          <w:tcPr>
            <w:tcW w:w="2340" w:type="dxa"/>
          </w:tcPr>
          <w:p w14:paraId="21AA510D" w14:textId="07A8B66A" w:rsidR="00837C18" w:rsidRPr="00AB6F53" w:rsidRDefault="00837C18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B6F53">
              <w:rPr>
                <w:rFonts w:ascii="Times New Roman" w:hAnsi="Times New Roman"/>
                <w:b w:val="0"/>
                <w:sz w:val="22"/>
                <w:szCs w:val="22"/>
              </w:rPr>
              <w:t>GED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: </w:t>
            </w:r>
          </w:p>
          <w:sdt>
            <w:sdtPr>
              <w:rPr>
                <w:sz w:val="22"/>
                <w:szCs w:val="22"/>
              </w:rPr>
              <w:id w:val="-585299842"/>
              <w:placeholder>
                <w:docPart w:val="2888C9100C114D98B18C62F1F84162D5"/>
              </w:placeholder>
              <w:showingPlcHdr/>
              <w:text/>
            </w:sdtPr>
            <w:sdtEndPr/>
            <w:sdtContent>
              <w:p w14:paraId="21AA510E" w14:textId="0CEEE43B" w:rsidR="00837C18" w:rsidRPr="00AB6F53" w:rsidRDefault="00FA4061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sz w:val="22"/>
              <w:szCs w:val="22"/>
            </w:rPr>
            <w:id w:val="-484784134"/>
            <w:placeholder>
              <w:docPart w:val="0B634CEBBA044D54BDAD7FD52EAF9FB6"/>
            </w:placeholder>
            <w:showingPlcHdr/>
            <w:text/>
          </w:sdtPr>
          <w:sdtEndPr/>
          <w:sdtContent>
            <w:tc>
              <w:tcPr>
                <w:tcW w:w="1507" w:type="dxa"/>
              </w:tcPr>
              <w:p w14:paraId="21AA510F" w14:textId="15C61EB2" w:rsidR="00837C18" w:rsidRPr="00AB6F53" w:rsidRDefault="00FA4061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87" w:type="dxa"/>
          </w:tcPr>
          <w:p w14:paraId="7C311280" w14:textId="437611A1" w:rsidR="00D11361" w:rsidRDefault="006D169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7125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06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37C18" w:rsidRPr="00AB6F53">
              <w:rPr>
                <w:sz w:val="22"/>
                <w:szCs w:val="22"/>
              </w:rPr>
              <w:t xml:space="preserve">Yes  </w:t>
            </w:r>
          </w:p>
          <w:p w14:paraId="21AA5110" w14:textId="238F2A67" w:rsidR="00837C18" w:rsidRPr="00AB6F53" w:rsidRDefault="006D169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7253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06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37C18" w:rsidRPr="00AB6F53">
              <w:rPr>
                <w:sz w:val="22"/>
                <w:szCs w:val="22"/>
              </w:rPr>
              <w:t xml:space="preserve"> No</w:t>
            </w:r>
          </w:p>
        </w:tc>
        <w:sdt>
          <w:sdtPr>
            <w:rPr>
              <w:sz w:val="22"/>
              <w:szCs w:val="22"/>
            </w:rPr>
            <w:id w:val="-1507436729"/>
            <w:placeholder>
              <w:docPart w:val="D21405557BA44242AA203C4CF61B90A6"/>
            </w:placeholder>
            <w:showingPlcHdr/>
            <w:text/>
          </w:sdtPr>
          <w:sdtEndPr/>
          <w:sdtContent>
            <w:tc>
              <w:tcPr>
                <w:tcW w:w="1440" w:type="dxa"/>
              </w:tcPr>
              <w:p w14:paraId="21AA5111" w14:textId="4FB4B146" w:rsidR="00837C18" w:rsidRPr="00AB6F53" w:rsidRDefault="00FA4061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446619143"/>
            <w:placeholder>
              <w:docPart w:val="F599A236BE954A2C96E56751D1F72704"/>
            </w:placeholder>
            <w:showingPlcHdr/>
            <w:text/>
          </w:sdtPr>
          <w:sdtEndPr/>
          <w:sdtContent>
            <w:tc>
              <w:tcPr>
                <w:tcW w:w="1350" w:type="dxa"/>
              </w:tcPr>
              <w:p w14:paraId="21AA5112" w14:textId="50FA8E4B" w:rsidR="00837C18" w:rsidRPr="00AB6F53" w:rsidRDefault="00FA4061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721408399"/>
            <w:placeholder>
              <w:docPart w:val="9362A4B3AB6340CB8FC363ECF7D47B68"/>
            </w:placeholder>
            <w:showingPlcHdr/>
            <w:text/>
          </w:sdtPr>
          <w:sdtEndPr/>
          <w:sdtContent>
            <w:tc>
              <w:tcPr>
                <w:tcW w:w="1260" w:type="dxa"/>
              </w:tcPr>
              <w:p w14:paraId="21AA5113" w14:textId="67EE3058" w:rsidR="00837C18" w:rsidRPr="00AB6F53" w:rsidRDefault="00FA4061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022705956"/>
            <w:placeholder>
              <w:docPart w:val="403AB7433FE64505B26EA784C4B425A6"/>
            </w:placeholder>
            <w:showingPlcHdr/>
            <w:text/>
          </w:sdtPr>
          <w:sdtEndPr/>
          <w:sdtContent>
            <w:tc>
              <w:tcPr>
                <w:tcW w:w="1013" w:type="dxa"/>
              </w:tcPr>
              <w:p w14:paraId="21AA5114" w14:textId="2D9D5EB9" w:rsidR="00837C18" w:rsidRPr="00AB6F53" w:rsidRDefault="00FA4061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7C18" w:rsidRPr="00AB6F53" w14:paraId="21AA511E" w14:textId="77777777" w:rsidTr="00D11361">
        <w:tc>
          <w:tcPr>
            <w:tcW w:w="2340" w:type="dxa"/>
          </w:tcPr>
          <w:p w14:paraId="21AA5116" w14:textId="6E6AA2E6" w:rsidR="00837C18" w:rsidRPr="00AB6F53" w:rsidRDefault="0083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Other School: </w:t>
            </w:r>
          </w:p>
          <w:sdt>
            <w:sdtPr>
              <w:rPr>
                <w:sz w:val="22"/>
                <w:szCs w:val="22"/>
              </w:rPr>
              <w:id w:val="777224956"/>
              <w:placeholder>
                <w:docPart w:val="90944ACF99E547DD911117AEFC3278FD"/>
              </w:placeholder>
              <w:showingPlcHdr/>
              <w:text/>
            </w:sdtPr>
            <w:sdtEndPr/>
            <w:sdtContent>
              <w:p w14:paraId="21AA5117" w14:textId="2A5B7F4F" w:rsidR="00837C18" w:rsidRPr="00AB6F53" w:rsidRDefault="00FA4061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sz w:val="22"/>
              <w:szCs w:val="22"/>
            </w:rPr>
            <w:id w:val="1532990365"/>
            <w:placeholder>
              <w:docPart w:val="7EC26FC52D3F4A11886C04FD5EC02879"/>
            </w:placeholder>
            <w:showingPlcHdr/>
            <w:text/>
          </w:sdtPr>
          <w:sdtEndPr/>
          <w:sdtContent>
            <w:tc>
              <w:tcPr>
                <w:tcW w:w="1507" w:type="dxa"/>
              </w:tcPr>
              <w:p w14:paraId="21AA5118" w14:textId="2CB238C1" w:rsidR="00837C18" w:rsidRPr="00AB6F53" w:rsidRDefault="00FA4061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87" w:type="dxa"/>
          </w:tcPr>
          <w:p w14:paraId="662D5257" w14:textId="465A6DE3" w:rsidR="00D11361" w:rsidRDefault="006D169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205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06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37C18" w:rsidRPr="00AB6F53">
              <w:rPr>
                <w:sz w:val="22"/>
                <w:szCs w:val="22"/>
              </w:rPr>
              <w:t xml:space="preserve">Yes </w:t>
            </w:r>
          </w:p>
          <w:p w14:paraId="21AA5119" w14:textId="16366759" w:rsidR="00837C18" w:rsidRPr="00AB6F53" w:rsidRDefault="006D169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8148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06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37C18" w:rsidRPr="00AB6F53">
              <w:rPr>
                <w:sz w:val="22"/>
                <w:szCs w:val="22"/>
              </w:rPr>
              <w:t xml:space="preserve"> N</w:t>
            </w:r>
            <w:r w:rsidR="00837C18">
              <w:rPr>
                <w:sz w:val="22"/>
                <w:szCs w:val="22"/>
              </w:rPr>
              <w:t>o</w:t>
            </w:r>
          </w:p>
        </w:tc>
        <w:sdt>
          <w:sdtPr>
            <w:rPr>
              <w:sz w:val="22"/>
              <w:szCs w:val="22"/>
            </w:rPr>
            <w:id w:val="2069678458"/>
            <w:placeholder>
              <w:docPart w:val="7BAF3D95BD8F478CA65BD490C495BD65"/>
            </w:placeholder>
            <w:showingPlcHdr/>
            <w:text/>
          </w:sdtPr>
          <w:sdtEndPr/>
          <w:sdtContent>
            <w:tc>
              <w:tcPr>
                <w:tcW w:w="1440" w:type="dxa"/>
              </w:tcPr>
              <w:p w14:paraId="21AA511A" w14:textId="616720D3" w:rsidR="00837C18" w:rsidRPr="00AB6F53" w:rsidRDefault="00FA4061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30911295"/>
            <w:placeholder>
              <w:docPart w:val="1DAE9EB678DB45209049CC62170483AA"/>
            </w:placeholder>
            <w:showingPlcHdr/>
            <w:text/>
          </w:sdtPr>
          <w:sdtEndPr/>
          <w:sdtContent>
            <w:tc>
              <w:tcPr>
                <w:tcW w:w="1350" w:type="dxa"/>
              </w:tcPr>
              <w:p w14:paraId="21AA511B" w14:textId="52613972" w:rsidR="00837C18" w:rsidRPr="00AB6F53" w:rsidRDefault="00FA4061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74773664"/>
            <w:placeholder>
              <w:docPart w:val="0DEF23F84B8346CFBD344DFEB706E167"/>
            </w:placeholder>
            <w:showingPlcHdr/>
            <w:text/>
          </w:sdtPr>
          <w:sdtEndPr/>
          <w:sdtContent>
            <w:tc>
              <w:tcPr>
                <w:tcW w:w="1260" w:type="dxa"/>
              </w:tcPr>
              <w:p w14:paraId="21AA511C" w14:textId="305878DB" w:rsidR="00837C18" w:rsidRPr="00AB6F53" w:rsidRDefault="00FA4061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019046543"/>
            <w:placeholder>
              <w:docPart w:val="267EBACED0F64BF886DFEE938F503578"/>
            </w:placeholder>
            <w:showingPlcHdr/>
            <w:text/>
          </w:sdtPr>
          <w:sdtEndPr/>
          <w:sdtContent>
            <w:tc>
              <w:tcPr>
                <w:tcW w:w="1013" w:type="dxa"/>
              </w:tcPr>
              <w:p w14:paraId="21AA511D" w14:textId="25A09FC3" w:rsidR="00837C18" w:rsidRPr="00AB6F53" w:rsidRDefault="00FA4061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7C18" w:rsidRPr="00AB6F53" w14:paraId="21AA5127" w14:textId="77777777" w:rsidTr="00D11361">
        <w:tc>
          <w:tcPr>
            <w:tcW w:w="2340" w:type="dxa"/>
          </w:tcPr>
          <w:p w14:paraId="21AA511F" w14:textId="0BF839B5" w:rsidR="00837C18" w:rsidRPr="00AB6F53" w:rsidRDefault="00837C18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B6F53">
              <w:rPr>
                <w:rFonts w:ascii="Times New Roman" w:hAnsi="Times New Roman"/>
                <w:b w:val="0"/>
                <w:sz w:val="22"/>
                <w:szCs w:val="22"/>
              </w:rPr>
              <w:t>College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: </w:t>
            </w:r>
          </w:p>
          <w:sdt>
            <w:sdtPr>
              <w:rPr>
                <w:sz w:val="22"/>
                <w:szCs w:val="22"/>
              </w:rPr>
              <w:id w:val="1731108406"/>
              <w:placeholder>
                <w:docPart w:val="18258D92F3D047FDB395995BAE3761E3"/>
              </w:placeholder>
              <w:showingPlcHdr/>
              <w:text/>
            </w:sdtPr>
            <w:sdtEndPr/>
            <w:sdtContent>
              <w:p w14:paraId="21AA5120" w14:textId="6A629606" w:rsidR="00837C18" w:rsidRPr="00AB6F53" w:rsidRDefault="00FA4061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sz w:val="22"/>
              <w:szCs w:val="22"/>
            </w:rPr>
            <w:id w:val="-1558311780"/>
            <w:placeholder>
              <w:docPart w:val="A922077E3742444A95E498A52BFCD9FE"/>
            </w:placeholder>
            <w:showingPlcHdr/>
            <w:text/>
          </w:sdtPr>
          <w:sdtEndPr/>
          <w:sdtContent>
            <w:tc>
              <w:tcPr>
                <w:tcW w:w="1507" w:type="dxa"/>
              </w:tcPr>
              <w:p w14:paraId="21AA5121" w14:textId="043E11F0" w:rsidR="00837C18" w:rsidRPr="00AB6F53" w:rsidRDefault="00FA4061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87" w:type="dxa"/>
          </w:tcPr>
          <w:p w14:paraId="2DA0AEA4" w14:textId="4027788E" w:rsidR="00D11361" w:rsidRDefault="006D169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6112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06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37C18" w:rsidRPr="00AB6F53">
              <w:rPr>
                <w:sz w:val="22"/>
                <w:szCs w:val="22"/>
              </w:rPr>
              <w:t xml:space="preserve">Yes  </w:t>
            </w:r>
          </w:p>
          <w:p w14:paraId="21AA5122" w14:textId="4548B468" w:rsidR="00837C18" w:rsidRPr="00AB6F53" w:rsidRDefault="006D169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35427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06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37C18" w:rsidRPr="00AB6F53">
              <w:rPr>
                <w:sz w:val="22"/>
                <w:szCs w:val="22"/>
              </w:rPr>
              <w:t xml:space="preserve"> N</w:t>
            </w:r>
            <w:r w:rsidR="00837C18">
              <w:rPr>
                <w:sz w:val="22"/>
                <w:szCs w:val="22"/>
              </w:rPr>
              <w:t>o</w:t>
            </w:r>
          </w:p>
        </w:tc>
        <w:sdt>
          <w:sdtPr>
            <w:rPr>
              <w:sz w:val="22"/>
              <w:szCs w:val="22"/>
            </w:rPr>
            <w:id w:val="-1751346812"/>
            <w:placeholder>
              <w:docPart w:val="325F7B37B5304BDEAA42A17E4AFED80A"/>
            </w:placeholder>
            <w:showingPlcHdr/>
            <w:text/>
          </w:sdtPr>
          <w:sdtEndPr/>
          <w:sdtContent>
            <w:tc>
              <w:tcPr>
                <w:tcW w:w="1440" w:type="dxa"/>
              </w:tcPr>
              <w:p w14:paraId="21AA5123" w14:textId="68D5867A" w:rsidR="00837C18" w:rsidRPr="00AB6F53" w:rsidRDefault="00FA4061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61194626"/>
            <w:placeholder>
              <w:docPart w:val="3E4190E32E394A708AC2D9DCD7E6F029"/>
            </w:placeholder>
            <w:showingPlcHdr/>
            <w:text/>
          </w:sdtPr>
          <w:sdtEndPr/>
          <w:sdtContent>
            <w:tc>
              <w:tcPr>
                <w:tcW w:w="1350" w:type="dxa"/>
              </w:tcPr>
              <w:p w14:paraId="21AA5124" w14:textId="30654EC1" w:rsidR="00837C18" w:rsidRPr="00AB6F53" w:rsidRDefault="00FA4061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49856867"/>
            <w:placeholder>
              <w:docPart w:val="D07A92D8DAC1401386EB4026A46839AB"/>
            </w:placeholder>
            <w:showingPlcHdr/>
            <w:text/>
          </w:sdtPr>
          <w:sdtEndPr/>
          <w:sdtContent>
            <w:tc>
              <w:tcPr>
                <w:tcW w:w="1260" w:type="dxa"/>
              </w:tcPr>
              <w:p w14:paraId="21AA5125" w14:textId="097F65CD" w:rsidR="00837C18" w:rsidRPr="00AB6F53" w:rsidRDefault="00FA4061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75364219"/>
            <w:placeholder>
              <w:docPart w:val="45BFE26A014B4E3C9F148EFEF58DDB1F"/>
            </w:placeholder>
            <w:showingPlcHdr/>
            <w:text/>
          </w:sdtPr>
          <w:sdtEndPr/>
          <w:sdtContent>
            <w:tc>
              <w:tcPr>
                <w:tcW w:w="1013" w:type="dxa"/>
              </w:tcPr>
              <w:p w14:paraId="21AA5126" w14:textId="1378C247" w:rsidR="00837C18" w:rsidRPr="00AB6F53" w:rsidRDefault="00FA4061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7C18" w:rsidRPr="00AB6F53" w14:paraId="21AA5130" w14:textId="77777777" w:rsidTr="00D11361">
        <w:tc>
          <w:tcPr>
            <w:tcW w:w="2340" w:type="dxa"/>
          </w:tcPr>
          <w:p w14:paraId="21AA5128" w14:textId="4CCA9AD0" w:rsidR="00837C18" w:rsidRPr="00AB6F53" w:rsidRDefault="00837C18">
            <w:pPr>
              <w:rPr>
                <w:sz w:val="22"/>
                <w:szCs w:val="22"/>
              </w:rPr>
            </w:pPr>
            <w:r w:rsidRPr="00AB6F53">
              <w:rPr>
                <w:sz w:val="22"/>
                <w:szCs w:val="22"/>
              </w:rPr>
              <w:t>College</w:t>
            </w:r>
            <w:r>
              <w:rPr>
                <w:sz w:val="22"/>
                <w:szCs w:val="22"/>
              </w:rPr>
              <w:t xml:space="preserve">: </w:t>
            </w:r>
          </w:p>
          <w:sdt>
            <w:sdtPr>
              <w:rPr>
                <w:sz w:val="22"/>
                <w:szCs w:val="22"/>
              </w:rPr>
              <w:id w:val="1298493777"/>
              <w:placeholder>
                <w:docPart w:val="609FC3E5B5434758A9A0A6E5778D4B46"/>
              </w:placeholder>
              <w:showingPlcHdr/>
              <w:text/>
            </w:sdtPr>
            <w:sdtEndPr/>
            <w:sdtContent>
              <w:p w14:paraId="21AA5129" w14:textId="435E3F4C" w:rsidR="00837C18" w:rsidRPr="00AB6F53" w:rsidRDefault="00FA4061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sz w:val="22"/>
              <w:szCs w:val="22"/>
            </w:rPr>
            <w:id w:val="732356878"/>
            <w:placeholder>
              <w:docPart w:val="C95A64E7B37A4D78A654BF2ABBC03220"/>
            </w:placeholder>
            <w:showingPlcHdr/>
            <w:text/>
          </w:sdtPr>
          <w:sdtEndPr/>
          <w:sdtContent>
            <w:tc>
              <w:tcPr>
                <w:tcW w:w="1507" w:type="dxa"/>
              </w:tcPr>
              <w:p w14:paraId="21AA512A" w14:textId="2678A539" w:rsidR="00837C18" w:rsidRPr="00AB6F53" w:rsidRDefault="00FA4061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87" w:type="dxa"/>
          </w:tcPr>
          <w:p w14:paraId="53562DF6" w14:textId="77777777" w:rsidR="0081006E" w:rsidRDefault="006D169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4537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06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37C18" w:rsidRPr="00AB6F53">
              <w:rPr>
                <w:sz w:val="22"/>
                <w:szCs w:val="22"/>
              </w:rPr>
              <w:t xml:space="preserve">Yes </w:t>
            </w:r>
          </w:p>
          <w:p w14:paraId="21AA512B" w14:textId="01C8698C" w:rsidR="00837C18" w:rsidRPr="00AB6F53" w:rsidRDefault="006D169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7063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06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37C18" w:rsidRPr="00AB6F53">
              <w:rPr>
                <w:sz w:val="22"/>
                <w:szCs w:val="22"/>
              </w:rPr>
              <w:t xml:space="preserve"> N</w:t>
            </w:r>
            <w:r w:rsidR="00837C18">
              <w:rPr>
                <w:sz w:val="22"/>
                <w:szCs w:val="22"/>
              </w:rPr>
              <w:t>o</w:t>
            </w:r>
          </w:p>
        </w:tc>
        <w:sdt>
          <w:sdtPr>
            <w:rPr>
              <w:sz w:val="22"/>
              <w:szCs w:val="22"/>
            </w:rPr>
            <w:id w:val="-1221747832"/>
            <w:placeholder>
              <w:docPart w:val="AE7393D40F7648D3AC74641C2FD1C181"/>
            </w:placeholder>
            <w:showingPlcHdr/>
            <w:text/>
          </w:sdtPr>
          <w:sdtEndPr/>
          <w:sdtContent>
            <w:tc>
              <w:tcPr>
                <w:tcW w:w="1440" w:type="dxa"/>
              </w:tcPr>
              <w:p w14:paraId="21AA512C" w14:textId="0CE6E7CA" w:rsidR="00837C18" w:rsidRPr="00AB6F53" w:rsidRDefault="00FA4061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612782008"/>
            <w:placeholder>
              <w:docPart w:val="363F94CEB54D4A57849E0E99D9F54B37"/>
            </w:placeholder>
            <w:showingPlcHdr/>
            <w:text/>
          </w:sdtPr>
          <w:sdtEndPr/>
          <w:sdtContent>
            <w:tc>
              <w:tcPr>
                <w:tcW w:w="1350" w:type="dxa"/>
              </w:tcPr>
              <w:p w14:paraId="21AA512D" w14:textId="7DBCDD7C" w:rsidR="00837C18" w:rsidRPr="00AB6F53" w:rsidRDefault="00FA4061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53685873"/>
            <w:placeholder>
              <w:docPart w:val="274A47AA660F49AA9CED5ABB8C6BB1FF"/>
            </w:placeholder>
            <w:showingPlcHdr/>
            <w:text/>
          </w:sdtPr>
          <w:sdtEndPr/>
          <w:sdtContent>
            <w:tc>
              <w:tcPr>
                <w:tcW w:w="1260" w:type="dxa"/>
              </w:tcPr>
              <w:p w14:paraId="21AA512E" w14:textId="015F41B2" w:rsidR="00837C18" w:rsidRPr="00AB6F53" w:rsidRDefault="00FA4061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913234756"/>
            <w:placeholder>
              <w:docPart w:val="BF0C8936081648C188318B522E3A6105"/>
            </w:placeholder>
            <w:showingPlcHdr/>
            <w:text/>
          </w:sdtPr>
          <w:sdtEndPr/>
          <w:sdtContent>
            <w:tc>
              <w:tcPr>
                <w:tcW w:w="1013" w:type="dxa"/>
              </w:tcPr>
              <w:p w14:paraId="21AA512F" w14:textId="50752FC6" w:rsidR="00837C18" w:rsidRPr="00AB6F53" w:rsidRDefault="00FA4061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7C18" w:rsidRPr="00AB6F53" w14:paraId="21AA5139" w14:textId="77777777" w:rsidTr="00D11361">
        <w:tc>
          <w:tcPr>
            <w:tcW w:w="2340" w:type="dxa"/>
          </w:tcPr>
          <w:p w14:paraId="21AA5131" w14:textId="13A1F109" w:rsidR="00837C18" w:rsidRPr="00AB6F53" w:rsidRDefault="00837C18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B6F53">
              <w:rPr>
                <w:rFonts w:ascii="Times New Roman" w:hAnsi="Times New Roman"/>
                <w:b w:val="0"/>
                <w:sz w:val="22"/>
                <w:szCs w:val="22"/>
              </w:rPr>
              <w:t>College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: </w:t>
            </w:r>
          </w:p>
          <w:sdt>
            <w:sdtPr>
              <w:rPr>
                <w:sz w:val="22"/>
                <w:szCs w:val="22"/>
              </w:rPr>
              <w:id w:val="1075789658"/>
              <w:placeholder>
                <w:docPart w:val="A2721AB2F53B474A8A62F5C80C5993BC"/>
              </w:placeholder>
              <w:showingPlcHdr/>
              <w:text/>
            </w:sdtPr>
            <w:sdtEndPr/>
            <w:sdtContent>
              <w:p w14:paraId="21AA5132" w14:textId="560FB032" w:rsidR="00837C18" w:rsidRPr="00AB6F53" w:rsidRDefault="00FA4061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sz w:val="22"/>
              <w:szCs w:val="22"/>
            </w:rPr>
            <w:id w:val="-1071106954"/>
            <w:placeholder>
              <w:docPart w:val="3BD16A1FB0E44A58A0A95BB3F42961EF"/>
            </w:placeholder>
            <w:showingPlcHdr/>
            <w:text/>
          </w:sdtPr>
          <w:sdtEndPr/>
          <w:sdtContent>
            <w:tc>
              <w:tcPr>
                <w:tcW w:w="1507" w:type="dxa"/>
              </w:tcPr>
              <w:p w14:paraId="21AA5133" w14:textId="6A91751C" w:rsidR="00837C18" w:rsidRPr="00AB6F53" w:rsidRDefault="00FA4061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87" w:type="dxa"/>
          </w:tcPr>
          <w:p w14:paraId="18C2B058" w14:textId="0085C481" w:rsidR="00D11361" w:rsidRDefault="006D169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2764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06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37C18" w:rsidRPr="00AB6F53">
              <w:rPr>
                <w:sz w:val="22"/>
                <w:szCs w:val="22"/>
              </w:rPr>
              <w:t xml:space="preserve">Yes  </w:t>
            </w:r>
          </w:p>
          <w:p w14:paraId="21AA5134" w14:textId="26D03586" w:rsidR="00837C18" w:rsidRPr="00AB6F53" w:rsidRDefault="006D169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2004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06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37C18" w:rsidRPr="00AB6F53">
              <w:rPr>
                <w:sz w:val="22"/>
                <w:szCs w:val="22"/>
              </w:rPr>
              <w:t xml:space="preserve"> N</w:t>
            </w:r>
            <w:r w:rsidR="00837C18">
              <w:rPr>
                <w:sz w:val="22"/>
                <w:szCs w:val="22"/>
              </w:rPr>
              <w:t>o</w:t>
            </w:r>
          </w:p>
        </w:tc>
        <w:sdt>
          <w:sdtPr>
            <w:rPr>
              <w:sz w:val="22"/>
              <w:szCs w:val="22"/>
            </w:rPr>
            <w:id w:val="-1794594886"/>
            <w:placeholder>
              <w:docPart w:val="70FC036598BE459DBC3EF301A500A88C"/>
            </w:placeholder>
            <w:showingPlcHdr/>
            <w:text/>
          </w:sdtPr>
          <w:sdtEndPr/>
          <w:sdtContent>
            <w:tc>
              <w:tcPr>
                <w:tcW w:w="1440" w:type="dxa"/>
              </w:tcPr>
              <w:p w14:paraId="21AA5135" w14:textId="77CA9F16" w:rsidR="00837C18" w:rsidRPr="00AB6F53" w:rsidRDefault="00FA4061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115049281"/>
            <w:placeholder>
              <w:docPart w:val="263459F3AE6248F1A748BC0D60DD45D3"/>
            </w:placeholder>
            <w:showingPlcHdr/>
            <w:text/>
          </w:sdtPr>
          <w:sdtEndPr/>
          <w:sdtContent>
            <w:tc>
              <w:tcPr>
                <w:tcW w:w="1350" w:type="dxa"/>
              </w:tcPr>
              <w:p w14:paraId="21AA5136" w14:textId="245C9383" w:rsidR="00837C18" w:rsidRPr="00AB6F53" w:rsidRDefault="00FA4061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45260396"/>
            <w:placeholder>
              <w:docPart w:val="36C20B9D86AF4BDDAEC3FC65759A6BF2"/>
            </w:placeholder>
            <w:showingPlcHdr/>
            <w:text/>
          </w:sdtPr>
          <w:sdtEndPr/>
          <w:sdtContent>
            <w:tc>
              <w:tcPr>
                <w:tcW w:w="1260" w:type="dxa"/>
              </w:tcPr>
              <w:p w14:paraId="21AA5137" w14:textId="7B82F819" w:rsidR="00837C18" w:rsidRPr="00AB6F53" w:rsidRDefault="00FA4061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920373106"/>
            <w:placeholder>
              <w:docPart w:val="3F2B49F5B3564EA3961E830F035549D3"/>
            </w:placeholder>
            <w:showingPlcHdr/>
            <w:text/>
          </w:sdtPr>
          <w:sdtEndPr/>
          <w:sdtContent>
            <w:tc>
              <w:tcPr>
                <w:tcW w:w="1013" w:type="dxa"/>
              </w:tcPr>
              <w:p w14:paraId="21AA5138" w14:textId="60AA1543" w:rsidR="00837C18" w:rsidRPr="00AB6F53" w:rsidRDefault="00FA4061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7C18" w:rsidRPr="00AB6F53" w14:paraId="21AA513E" w14:textId="77777777" w:rsidTr="00D11361">
        <w:tc>
          <w:tcPr>
            <w:tcW w:w="10597" w:type="dxa"/>
            <w:gridSpan w:val="7"/>
          </w:tcPr>
          <w:p w14:paraId="21AA513A" w14:textId="77777777" w:rsidR="00837C18" w:rsidRPr="00AB6F53" w:rsidRDefault="00837C18">
            <w:pPr>
              <w:rPr>
                <w:sz w:val="22"/>
                <w:szCs w:val="22"/>
              </w:rPr>
            </w:pPr>
            <w:r w:rsidRPr="00AB6F53">
              <w:rPr>
                <w:sz w:val="22"/>
                <w:szCs w:val="22"/>
              </w:rPr>
              <w:t>Other credentials/ licenses/ professional affiliations, etc., which are relevant to the job(s) for which you are applying.</w:t>
            </w:r>
          </w:p>
          <w:sdt>
            <w:sdtPr>
              <w:rPr>
                <w:sz w:val="22"/>
                <w:szCs w:val="22"/>
              </w:rPr>
              <w:id w:val="1300269881"/>
              <w:placeholder>
                <w:docPart w:val="9456475EEC1D437F88E16D8D5B01C2A1"/>
              </w:placeholder>
              <w:showingPlcHdr/>
              <w:text/>
            </w:sdtPr>
            <w:sdtEndPr/>
            <w:sdtContent>
              <w:p w14:paraId="21AA513B" w14:textId="3A6438BA" w:rsidR="00837C18" w:rsidRPr="00AB6F53" w:rsidRDefault="00FA4061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1AA513C" w14:textId="77777777" w:rsidR="00837C18" w:rsidRPr="00AB6F53" w:rsidRDefault="00837C18">
            <w:pPr>
              <w:rPr>
                <w:sz w:val="22"/>
                <w:szCs w:val="22"/>
              </w:rPr>
            </w:pPr>
          </w:p>
          <w:p w14:paraId="21AA513D" w14:textId="77777777" w:rsidR="00837C18" w:rsidRPr="00AB6F53" w:rsidRDefault="00837C18">
            <w:pPr>
              <w:rPr>
                <w:sz w:val="22"/>
                <w:szCs w:val="22"/>
              </w:rPr>
            </w:pPr>
          </w:p>
        </w:tc>
      </w:tr>
    </w:tbl>
    <w:p w14:paraId="21AA513F" w14:textId="77777777" w:rsidR="00837C18" w:rsidRPr="005F5178" w:rsidRDefault="00837C18">
      <w:pPr>
        <w:pStyle w:val="ListBullet"/>
        <w:numPr>
          <w:ilvl w:val="0"/>
          <w:numId w:val="0"/>
        </w:numPr>
        <w:rPr>
          <w:b/>
          <w:sz w:val="16"/>
        </w:rPr>
      </w:pPr>
      <w:r w:rsidRPr="005F5178">
        <w:rPr>
          <w:b/>
          <w:sz w:val="16"/>
        </w:rPr>
        <w:t xml:space="preserve">       </w:t>
      </w:r>
    </w:p>
    <w:p w14:paraId="21AA5140" w14:textId="77777777" w:rsidR="00837C18" w:rsidRDefault="00837C18">
      <w:pPr>
        <w:pStyle w:val="ListBullet"/>
        <w:numPr>
          <w:ilvl w:val="0"/>
          <w:numId w:val="0"/>
        </w:numPr>
        <w:rPr>
          <w:b/>
          <w:sz w:val="16"/>
        </w:rPr>
      </w:pPr>
      <w:r w:rsidRPr="005F5178">
        <w:rPr>
          <w:b/>
          <w:sz w:val="16"/>
        </w:rPr>
        <w:t xml:space="preserve">        </w:t>
      </w:r>
    </w:p>
    <w:p w14:paraId="21AA5143" w14:textId="4C6C50E5" w:rsidR="00837C18" w:rsidRPr="0027007E" w:rsidRDefault="00837C18" w:rsidP="0027007E">
      <w:pPr>
        <w:pStyle w:val="ListBullet"/>
        <w:numPr>
          <w:ilvl w:val="0"/>
          <w:numId w:val="0"/>
        </w:numPr>
        <w:ind w:left="360"/>
        <w:rPr>
          <w:sz w:val="22"/>
          <w:szCs w:val="22"/>
        </w:rPr>
      </w:pPr>
      <w:r w:rsidRPr="0027007E">
        <w:rPr>
          <w:b/>
          <w:sz w:val="22"/>
          <w:szCs w:val="22"/>
        </w:rPr>
        <w:t xml:space="preserve">SKILLS:  </w:t>
      </w:r>
      <w:r w:rsidRPr="0027007E">
        <w:rPr>
          <w:sz w:val="22"/>
          <w:szCs w:val="22"/>
        </w:rPr>
        <w:t xml:space="preserve">Please list technical skills, clerical skills, trade skills, etc., relevant to this position.  Include relevant computer systems and </w:t>
      </w:r>
      <w:r>
        <w:rPr>
          <w:sz w:val="22"/>
          <w:szCs w:val="22"/>
        </w:rPr>
        <w:t xml:space="preserve"> </w:t>
      </w:r>
      <w:r w:rsidRPr="0027007E">
        <w:rPr>
          <w:sz w:val="22"/>
          <w:szCs w:val="22"/>
        </w:rPr>
        <w:t xml:space="preserve">software packages of which you have a working knowledge, and note your level of proficiency (basic, intermediate, expert)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837C18" w:rsidRPr="0027007E" w14:paraId="21AA5146" w14:textId="77777777">
        <w:tc>
          <w:tcPr>
            <w:tcW w:w="10548" w:type="dxa"/>
          </w:tcPr>
          <w:p w14:paraId="21AA5144" w14:textId="7D040FF7" w:rsidR="00837C18" w:rsidRPr="0027007E" w:rsidRDefault="00837C18">
            <w:pPr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1555149287"/>
              <w:placeholder>
                <w:docPart w:val="B6036B9A3FB642A68D58782E4D200389"/>
              </w:placeholder>
              <w:showingPlcHdr/>
              <w:text/>
            </w:sdtPr>
            <w:sdtEndPr/>
            <w:sdtContent>
              <w:p w14:paraId="21AA5145" w14:textId="35148DE3" w:rsidR="00837C18" w:rsidRPr="0027007E" w:rsidRDefault="00FA4061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37C18" w:rsidRPr="0027007E" w14:paraId="21AA5149" w14:textId="77777777">
        <w:tc>
          <w:tcPr>
            <w:tcW w:w="10548" w:type="dxa"/>
          </w:tcPr>
          <w:p w14:paraId="21AA5147" w14:textId="77777777" w:rsidR="00837C18" w:rsidRPr="0027007E" w:rsidRDefault="00837C18">
            <w:pPr>
              <w:rPr>
                <w:sz w:val="22"/>
                <w:szCs w:val="22"/>
              </w:rPr>
            </w:pPr>
          </w:p>
          <w:p w14:paraId="21AA5148" w14:textId="01F3B219" w:rsidR="00837C18" w:rsidRPr="0027007E" w:rsidRDefault="00837C18">
            <w:pPr>
              <w:rPr>
                <w:sz w:val="22"/>
                <w:szCs w:val="22"/>
              </w:rPr>
            </w:pPr>
          </w:p>
        </w:tc>
      </w:tr>
      <w:tr w:rsidR="00837C18" w:rsidRPr="0027007E" w14:paraId="21AA514C" w14:textId="77777777">
        <w:tc>
          <w:tcPr>
            <w:tcW w:w="10548" w:type="dxa"/>
          </w:tcPr>
          <w:p w14:paraId="21AA514A" w14:textId="77777777" w:rsidR="00837C18" w:rsidRPr="0027007E" w:rsidRDefault="00837C18">
            <w:pPr>
              <w:rPr>
                <w:sz w:val="22"/>
                <w:szCs w:val="22"/>
              </w:rPr>
            </w:pPr>
          </w:p>
          <w:p w14:paraId="21AA514B" w14:textId="4D138C21" w:rsidR="00837C18" w:rsidRPr="0027007E" w:rsidRDefault="00837C18">
            <w:pPr>
              <w:rPr>
                <w:sz w:val="22"/>
                <w:szCs w:val="22"/>
              </w:rPr>
            </w:pPr>
          </w:p>
        </w:tc>
      </w:tr>
    </w:tbl>
    <w:p w14:paraId="21AA514D" w14:textId="77777777" w:rsidR="00837C18" w:rsidRPr="005F5178" w:rsidRDefault="00837C18">
      <w:pPr>
        <w:tabs>
          <w:tab w:val="left" w:pos="11340"/>
        </w:tabs>
        <w:rPr>
          <w:sz w:val="16"/>
        </w:rPr>
      </w:pPr>
    </w:p>
    <w:p w14:paraId="21AA514E" w14:textId="77777777" w:rsidR="00837C18" w:rsidRPr="0027007E" w:rsidRDefault="00837C18" w:rsidP="0027007E">
      <w:pPr>
        <w:ind w:left="240"/>
        <w:rPr>
          <w:sz w:val="22"/>
          <w:szCs w:val="22"/>
        </w:rPr>
      </w:pPr>
      <w:r w:rsidRPr="0027007E">
        <w:rPr>
          <w:b/>
          <w:sz w:val="22"/>
          <w:szCs w:val="22"/>
        </w:rPr>
        <w:t>WORK EXPERIENCE</w:t>
      </w:r>
      <w:r w:rsidRPr="0027007E">
        <w:rPr>
          <w:sz w:val="22"/>
          <w:szCs w:val="22"/>
        </w:rPr>
        <w:t xml:space="preserve">-Please detail your </w:t>
      </w:r>
      <w:r w:rsidRPr="0027007E">
        <w:rPr>
          <w:sz w:val="22"/>
          <w:szCs w:val="22"/>
          <w:u w:val="single"/>
        </w:rPr>
        <w:t>entire</w:t>
      </w:r>
      <w:r w:rsidRPr="0027007E">
        <w:rPr>
          <w:sz w:val="22"/>
          <w:szCs w:val="22"/>
        </w:rPr>
        <w:t xml:space="preserve"> work history.  Begin with your </w:t>
      </w:r>
      <w:r w:rsidRPr="0027007E">
        <w:rPr>
          <w:sz w:val="22"/>
          <w:szCs w:val="22"/>
          <w:u w:val="single"/>
        </w:rPr>
        <w:t>current</w:t>
      </w:r>
      <w:r w:rsidRPr="0027007E">
        <w:rPr>
          <w:sz w:val="22"/>
          <w:szCs w:val="22"/>
        </w:rPr>
        <w:t xml:space="preserve"> or most recent employer.  If you held multiple positions with the same organization, detail each position separately.  </w:t>
      </w:r>
      <w:r w:rsidRPr="0027007E">
        <w:rPr>
          <w:sz w:val="22"/>
          <w:szCs w:val="22"/>
          <w:u w:val="single"/>
        </w:rPr>
        <w:t>Attach additional sheets if necessary</w:t>
      </w:r>
      <w:r w:rsidRPr="0027007E">
        <w:rPr>
          <w:sz w:val="22"/>
          <w:szCs w:val="22"/>
        </w:rPr>
        <w:t xml:space="preserve">.  Omission of prior employment may be considered falsification of information. Please explain any gaps in employment.  Include full-time military or volunteer commitments.  </w:t>
      </w:r>
      <w:r w:rsidRPr="0027007E">
        <w:rPr>
          <w:b/>
          <w:sz w:val="22"/>
          <w:szCs w:val="22"/>
        </w:rPr>
        <w:t>PLEASE DO NOT</w:t>
      </w:r>
      <w:r w:rsidRPr="0027007E">
        <w:rPr>
          <w:sz w:val="22"/>
          <w:szCs w:val="22"/>
        </w:rPr>
        <w:t xml:space="preserve"> complete this information with the notation “See Resume.”  </w:t>
      </w:r>
      <w:r w:rsidRPr="0027007E">
        <w:rPr>
          <w:b/>
          <w:sz w:val="22"/>
          <w:szCs w:val="22"/>
        </w:rPr>
        <w:t xml:space="preserve"> </w:t>
      </w:r>
    </w:p>
    <w:p w14:paraId="21AA514F" w14:textId="77777777" w:rsidR="00837C18" w:rsidRPr="0027007E" w:rsidRDefault="00837C18" w:rsidP="0027007E">
      <w:pPr>
        <w:ind w:left="225"/>
        <w:rPr>
          <w:sz w:val="22"/>
          <w:szCs w:val="22"/>
        </w:rPr>
      </w:pPr>
      <w:r w:rsidRPr="002708A8">
        <w:rPr>
          <w:b/>
          <w:sz w:val="22"/>
          <w:szCs w:val="22"/>
        </w:rPr>
        <w:t>PLE</w:t>
      </w:r>
      <w:r w:rsidRPr="002708A8">
        <w:rPr>
          <w:b/>
          <w:caps/>
          <w:sz w:val="22"/>
          <w:szCs w:val="22"/>
        </w:rPr>
        <w:t>ASE NOTE</w:t>
      </w:r>
      <w:r w:rsidRPr="0027007E">
        <w:rPr>
          <w:caps/>
          <w:sz w:val="22"/>
          <w:szCs w:val="22"/>
        </w:rPr>
        <w:t xml:space="preserve">: </w:t>
      </w:r>
      <w:r w:rsidRPr="0027007E">
        <w:rPr>
          <w:sz w:val="22"/>
          <w:szCs w:val="22"/>
        </w:rPr>
        <w:t xml:space="preserve"> </w:t>
      </w:r>
      <w:r w:rsidR="006C6C81">
        <w:rPr>
          <w:sz w:val="22"/>
          <w:szCs w:val="22"/>
        </w:rPr>
        <w:t>Ralls County</w:t>
      </w:r>
      <w:r>
        <w:rPr>
          <w:sz w:val="22"/>
          <w:szCs w:val="22"/>
        </w:rPr>
        <w:t xml:space="preserve"> </w:t>
      </w:r>
      <w:r w:rsidRPr="0027007E">
        <w:rPr>
          <w:sz w:val="22"/>
          <w:szCs w:val="22"/>
        </w:rPr>
        <w:t xml:space="preserve">reserves the right to contact all current and former employers for reference information. </w:t>
      </w:r>
    </w:p>
    <w:p w14:paraId="21AA5150" w14:textId="77777777" w:rsidR="00837C18" w:rsidRPr="005F5178" w:rsidRDefault="00837C18">
      <w:pPr>
        <w:ind w:left="720"/>
        <w:rPr>
          <w:sz w:val="16"/>
        </w:rPr>
      </w:pPr>
      <w:r w:rsidRPr="005F5178">
        <w:rPr>
          <w:sz w:val="16"/>
        </w:rPr>
        <w:tab/>
      </w:r>
      <w:r w:rsidRPr="005F5178">
        <w:rPr>
          <w:sz w:val="16"/>
        </w:rPr>
        <w:tab/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4"/>
        <w:gridCol w:w="3672"/>
        <w:gridCol w:w="3672"/>
      </w:tblGrid>
      <w:tr w:rsidR="00837C18" w:rsidRPr="005F5178" w14:paraId="21AA5159" w14:textId="77777777">
        <w:trPr>
          <w:cantSplit/>
          <w:trHeight w:val="818"/>
        </w:trPr>
        <w:tc>
          <w:tcPr>
            <w:tcW w:w="3204" w:type="dxa"/>
          </w:tcPr>
          <w:p w14:paraId="21AA5151" w14:textId="77777777" w:rsidR="00837C18" w:rsidRPr="00C61F10" w:rsidRDefault="00837C18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t>Dates Employed (most recent position)</w:t>
            </w:r>
          </w:p>
          <w:p w14:paraId="21AA5152" w14:textId="56F61CAF" w:rsidR="00837C18" w:rsidRPr="00C61F10" w:rsidRDefault="00837C18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t xml:space="preserve">From: </w:t>
            </w:r>
            <w:sdt>
              <w:sdtPr>
                <w:rPr>
                  <w:sz w:val="22"/>
                  <w:szCs w:val="22"/>
                </w:rPr>
                <w:id w:val="968323571"/>
                <w:placeholder>
                  <w:docPart w:val="F773640A4FA14CF19FAD017D8A7D0E66"/>
                </w:placeholder>
                <w:showingPlcHdr/>
                <w:text/>
              </w:sdtPr>
              <w:sdtEndPr/>
              <w:sdtContent>
                <w:r w:rsidR="00FA4061" w:rsidRPr="00B445CF">
                  <w:rPr>
                    <w:rStyle w:val="PlaceholderText"/>
                  </w:rPr>
                  <w:t>Click or tap here to enter text.</w:t>
                </w:r>
              </w:sdtContent>
            </w:sdt>
            <w:r w:rsidRPr="00C61F10">
              <w:rPr>
                <w:sz w:val="22"/>
                <w:szCs w:val="22"/>
              </w:rPr>
              <w:t xml:space="preserve">To </w:t>
            </w:r>
            <w:sdt>
              <w:sdtPr>
                <w:rPr>
                  <w:sz w:val="22"/>
                  <w:szCs w:val="22"/>
                </w:rPr>
                <w:id w:val="-803084281"/>
                <w:placeholder>
                  <w:docPart w:val="62F29700CBAA4D03A4FF163BEAA1F3F3"/>
                </w:placeholder>
                <w:showingPlcHdr/>
                <w:text/>
              </w:sdtPr>
              <w:sdtEndPr/>
              <w:sdtContent>
                <w:r w:rsidR="00FA4061" w:rsidRPr="00B445C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1AA5153" w14:textId="77777777" w:rsidR="00837C18" w:rsidRPr="00C61F10" w:rsidRDefault="00837C18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3672" w:type="dxa"/>
          </w:tcPr>
          <w:p w14:paraId="21AA5154" w14:textId="77777777" w:rsidR="00837C18" w:rsidRPr="00C61F10" w:rsidRDefault="00837C18">
            <w:pPr>
              <w:rPr>
                <w:sz w:val="22"/>
                <w:szCs w:val="22"/>
              </w:rPr>
            </w:pPr>
          </w:p>
          <w:bookmarkStart w:id="22" w:name="Check21"/>
          <w:p w14:paraId="21AA5156" w14:textId="59244DA5" w:rsidR="00837C18" w:rsidRDefault="006D169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3356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06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bookmarkEnd w:id="22"/>
            <w:r w:rsidR="00837C18" w:rsidRPr="00C61F10">
              <w:rPr>
                <w:sz w:val="22"/>
                <w:szCs w:val="22"/>
              </w:rPr>
              <w:t xml:space="preserve">Full time  </w:t>
            </w:r>
            <w:bookmarkStart w:id="23" w:name="Check22"/>
            <w:r w:rsidR="0081006E">
              <w:rPr>
                <w:sz w:val="22"/>
                <w:szCs w:val="22"/>
              </w:rPr>
              <w:t xml:space="preserve">         </w:t>
            </w:r>
            <w:sdt>
              <w:sdtPr>
                <w:rPr>
                  <w:sz w:val="22"/>
                  <w:szCs w:val="22"/>
                </w:rPr>
                <w:id w:val="10431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06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bookmarkEnd w:id="23"/>
            <w:r w:rsidR="00837C18" w:rsidRPr="00C61F10">
              <w:rPr>
                <w:sz w:val="22"/>
                <w:szCs w:val="22"/>
              </w:rPr>
              <w:t>Part-time</w:t>
            </w:r>
          </w:p>
          <w:p w14:paraId="4B7AC99E" w14:textId="77777777" w:rsidR="0081006E" w:rsidRPr="00C61F10" w:rsidRDefault="0081006E">
            <w:pPr>
              <w:rPr>
                <w:sz w:val="22"/>
                <w:szCs w:val="22"/>
              </w:rPr>
            </w:pPr>
          </w:p>
          <w:p w14:paraId="21AA5157" w14:textId="1CDBCCB1" w:rsidR="00837C18" w:rsidRPr="00C61F10" w:rsidRDefault="00837C18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t>If part-time, # hrs./</w:t>
            </w:r>
            <w:proofErr w:type="spellStart"/>
            <w:r w:rsidRPr="00C61F10">
              <w:rPr>
                <w:sz w:val="22"/>
                <w:szCs w:val="22"/>
              </w:rPr>
              <w:t>wk</w:t>
            </w:r>
            <w:proofErr w:type="spellEnd"/>
            <w:r w:rsidRPr="00C61F10">
              <w:rPr>
                <w:sz w:val="22"/>
                <w:szCs w:val="22"/>
              </w:rPr>
              <w:t xml:space="preserve">: </w:t>
            </w:r>
            <w:sdt>
              <w:sdtPr>
                <w:rPr>
                  <w:sz w:val="22"/>
                  <w:szCs w:val="22"/>
                </w:rPr>
                <w:id w:val="1474024767"/>
                <w:placeholder>
                  <w:docPart w:val="8E9F7F74543C411F9E671CD4CD131D30"/>
                </w:placeholder>
                <w:showingPlcHdr/>
                <w:text/>
              </w:sdtPr>
              <w:sdtEndPr/>
              <w:sdtContent>
                <w:r w:rsidR="00FA4061" w:rsidRPr="00B445C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672" w:type="dxa"/>
          </w:tcPr>
          <w:p w14:paraId="21AA5158" w14:textId="75B4DE5D" w:rsidR="00837C18" w:rsidRPr="00C61F10" w:rsidRDefault="00837C18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t>Title:</w:t>
            </w:r>
            <w:sdt>
              <w:sdtPr>
                <w:rPr>
                  <w:sz w:val="22"/>
                  <w:szCs w:val="22"/>
                </w:rPr>
                <w:id w:val="1532381627"/>
                <w:placeholder>
                  <w:docPart w:val="69A31582F0E040CF844C28983CAD2CBF"/>
                </w:placeholder>
                <w:showingPlcHdr/>
                <w:text/>
              </w:sdtPr>
              <w:sdtEndPr/>
              <w:sdtContent>
                <w:r w:rsidR="00FA4061" w:rsidRPr="00B445CF">
                  <w:rPr>
                    <w:rStyle w:val="PlaceholderText"/>
                  </w:rPr>
                  <w:t>Click or tap here to enter text.</w:t>
                </w:r>
              </w:sdtContent>
            </w:sdt>
            <w:r w:rsidRPr="00C61F10">
              <w:rPr>
                <w:sz w:val="22"/>
                <w:szCs w:val="22"/>
              </w:rPr>
              <w:t xml:space="preserve"> </w:t>
            </w:r>
          </w:p>
        </w:tc>
      </w:tr>
      <w:tr w:rsidR="00837C18" w:rsidRPr="005F5178" w14:paraId="21AA515F" w14:textId="77777777">
        <w:trPr>
          <w:cantSplit/>
          <w:trHeight w:val="274"/>
        </w:trPr>
        <w:tc>
          <w:tcPr>
            <w:tcW w:w="3204" w:type="dxa"/>
          </w:tcPr>
          <w:p w14:paraId="21AA515A" w14:textId="32F7A61E" w:rsidR="00837C18" w:rsidRPr="00C61F10" w:rsidRDefault="00837C18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t>Starting Salary:</w:t>
            </w:r>
            <w:r w:rsidR="00B61F82" w:rsidRPr="00C61F10">
              <w:rPr>
                <w:sz w:val="22"/>
                <w:szCs w:val="22"/>
              </w:rPr>
              <w:t xml:space="preserve"> </w:t>
            </w:r>
          </w:p>
          <w:sdt>
            <w:sdtPr>
              <w:rPr>
                <w:sz w:val="22"/>
                <w:szCs w:val="22"/>
              </w:rPr>
              <w:id w:val="1704361305"/>
              <w:placeholder>
                <w:docPart w:val="C1608DF3E8D246C9B952BA8960D93655"/>
              </w:placeholder>
              <w:showingPlcHdr/>
              <w:text/>
            </w:sdtPr>
            <w:sdtEndPr/>
            <w:sdtContent>
              <w:p w14:paraId="21AA515B" w14:textId="10C4C5BE" w:rsidR="00837C18" w:rsidRPr="00C61F10" w:rsidRDefault="00FA4061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7344" w:type="dxa"/>
            <w:gridSpan w:val="2"/>
            <w:vMerge w:val="restart"/>
          </w:tcPr>
          <w:p w14:paraId="21AA515C" w14:textId="5EDB721D" w:rsidR="00837C18" w:rsidRPr="00C61F10" w:rsidRDefault="00837C18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t xml:space="preserve">Organization Name and Address: </w:t>
            </w:r>
          </w:p>
          <w:sdt>
            <w:sdtPr>
              <w:rPr>
                <w:sz w:val="22"/>
                <w:szCs w:val="22"/>
              </w:rPr>
              <w:id w:val="-1611500802"/>
              <w:placeholder>
                <w:docPart w:val="200019831E724993ACA51611453C6DF8"/>
              </w:placeholder>
              <w:showingPlcHdr/>
              <w:text/>
            </w:sdtPr>
            <w:sdtEndPr/>
            <w:sdtContent>
              <w:p w14:paraId="21AA515D" w14:textId="60D7D264" w:rsidR="00837C18" w:rsidRPr="00C61F10" w:rsidRDefault="00FA4061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1AA515E" w14:textId="77777777" w:rsidR="00837C18" w:rsidRPr="00C61F10" w:rsidRDefault="00837C18">
            <w:pPr>
              <w:rPr>
                <w:sz w:val="22"/>
                <w:szCs w:val="22"/>
              </w:rPr>
            </w:pPr>
          </w:p>
        </w:tc>
      </w:tr>
      <w:tr w:rsidR="00837C18" w:rsidRPr="005F5178" w14:paraId="21AA5163" w14:textId="77777777">
        <w:trPr>
          <w:cantSplit/>
          <w:trHeight w:val="273"/>
        </w:trPr>
        <w:tc>
          <w:tcPr>
            <w:tcW w:w="3204" w:type="dxa"/>
          </w:tcPr>
          <w:p w14:paraId="21AA5160" w14:textId="107D9023" w:rsidR="00837C18" w:rsidRPr="00C61F10" w:rsidRDefault="00837C18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t xml:space="preserve">Final Salary: </w:t>
            </w:r>
          </w:p>
          <w:sdt>
            <w:sdtPr>
              <w:rPr>
                <w:sz w:val="22"/>
                <w:szCs w:val="22"/>
              </w:rPr>
              <w:id w:val="-469516762"/>
              <w:placeholder>
                <w:docPart w:val="47529234043D4C3F93B0116D8E02444E"/>
              </w:placeholder>
              <w:showingPlcHdr/>
              <w:text/>
            </w:sdtPr>
            <w:sdtEndPr/>
            <w:sdtContent>
              <w:p w14:paraId="21AA5161" w14:textId="171CC0C4" w:rsidR="00837C18" w:rsidRPr="00C61F10" w:rsidRDefault="00FA4061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7344" w:type="dxa"/>
            <w:gridSpan w:val="2"/>
            <w:vMerge/>
          </w:tcPr>
          <w:p w14:paraId="21AA5162" w14:textId="77777777" w:rsidR="00837C18" w:rsidRPr="00C61F10" w:rsidRDefault="00837C18">
            <w:pPr>
              <w:rPr>
                <w:sz w:val="22"/>
                <w:szCs w:val="22"/>
              </w:rPr>
            </w:pPr>
          </w:p>
        </w:tc>
      </w:tr>
      <w:tr w:rsidR="00837C18" w:rsidRPr="005F5178" w14:paraId="21AA516D" w14:textId="77777777">
        <w:tc>
          <w:tcPr>
            <w:tcW w:w="3204" w:type="dxa"/>
          </w:tcPr>
          <w:p w14:paraId="21AA5164" w14:textId="62346E6F" w:rsidR="00837C18" w:rsidRPr="00C61F10" w:rsidRDefault="00837C18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t xml:space="preserve">Supervisor’s Name, Title and Phone  #: </w:t>
            </w:r>
          </w:p>
          <w:sdt>
            <w:sdtPr>
              <w:rPr>
                <w:sz w:val="22"/>
                <w:szCs w:val="22"/>
              </w:rPr>
              <w:id w:val="1795249264"/>
              <w:placeholder>
                <w:docPart w:val="5117BF0307874AAE8FBC3E05B3C7DBF9"/>
              </w:placeholder>
              <w:showingPlcHdr/>
              <w:text/>
            </w:sdtPr>
            <w:sdtEndPr/>
            <w:sdtContent>
              <w:p w14:paraId="21AA5165" w14:textId="5788790C" w:rsidR="00837C18" w:rsidRPr="00C61F10" w:rsidRDefault="00FA4061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1AA5166" w14:textId="77777777" w:rsidR="00837C18" w:rsidRPr="00C61F10" w:rsidRDefault="00837C18">
            <w:pPr>
              <w:rPr>
                <w:sz w:val="22"/>
                <w:szCs w:val="22"/>
              </w:rPr>
            </w:pPr>
          </w:p>
        </w:tc>
        <w:tc>
          <w:tcPr>
            <w:tcW w:w="3672" w:type="dxa"/>
          </w:tcPr>
          <w:p w14:paraId="21AA5167" w14:textId="102478A1" w:rsidR="00837C18" w:rsidRPr="00C61F10" w:rsidRDefault="00837C18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t xml:space="preserve">Other Reference Name, Title and Phone #: </w:t>
            </w:r>
          </w:p>
          <w:sdt>
            <w:sdtPr>
              <w:rPr>
                <w:sz w:val="22"/>
                <w:szCs w:val="22"/>
              </w:rPr>
              <w:id w:val="261807043"/>
              <w:placeholder>
                <w:docPart w:val="D04A9BE340D8490ABA399526242C3DF1"/>
              </w:placeholder>
              <w:showingPlcHdr/>
              <w:text/>
            </w:sdtPr>
            <w:sdtEndPr/>
            <w:sdtContent>
              <w:p w14:paraId="21AA5168" w14:textId="1DFA17A4" w:rsidR="00837C18" w:rsidRPr="00C61F10" w:rsidRDefault="00FA4061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1AA5169" w14:textId="77777777" w:rsidR="00837C18" w:rsidRPr="00C61F10" w:rsidRDefault="00837C18">
            <w:pPr>
              <w:rPr>
                <w:sz w:val="22"/>
                <w:szCs w:val="22"/>
              </w:rPr>
            </w:pPr>
          </w:p>
        </w:tc>
        <w:tc>
          <w:tcPr>
            <w:tcW w:w="3672" w:type="dxa"/>
          </w:tcPr>
          <w:p w14:paraId="21AA516A" w14:textId="77777777" w:rsidR="00837C18" w:rsidRPr="00C61F10" w:rsidRDefault="00837C18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t>Contact my current references:</w:t>
            </w:r>
          </w:p>
          <w:bookmarkStart w:id="24" w:name="Check24"/>
          <w:p w14:paraId="21AA516B" w14:textId="23B5B94C" w:rsidR="00837C18" w:rsidRPr="00C61F10" w:rsidRDefault="006D169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291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06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bookmarkEnd w:id="24"/>
            <w:r w:rsidR="00837C18" w:rsidRPr="00C61F10">
              <w:rPr>
                <w:sz w:val="22"/>
                <w:szCs w:val="22"/>
              </w:rPr>
              <w:t xml:space="preserve"> At any time</w:t>
            </w:r>
          </w:p>
          <w:bookmarkStart w:id="25" w:name="Check25"/>
          <w:p w14:paraId="21AA516C" w14:textId="1EC51BC5" w:rsidR="00837C18" w:rsidRPr="00C61F10" w:rsidRDefault="006D1698">
            <w:pPr>
              <w:rPr>
                <w:i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5001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06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bookmarkEnd w:id="25"/>
            <w:r w:rsidR="00837C18" w:rsidRPr="00C61F10">
              <w:rPr>
                <w:sz w:val="22"/>
                <w:szCs w:val="22"/>
              </w:rPr>
              <w:t xml:space="preserve"> Only if I am a finalist candidate</w:t>
            </w:r>
          </w:p>
        </w:tc>
      </w:tr>
      <w:tr w:rsidR="00837C18" w:rsidRPr="005F5178" w14:paraId="21AA5173" w14:textId="77777777">
        <w:trPr>
          <w:cantSplit/>
        </w:trPr>
        <w:tc>
          <w:tcPr>
            <w:tcW w:w="6876" w:type="dxa"/>
            <w:gridSpan w:val="2"/>
          </w:tcPr>
          <w:p w14:paraId="21AA516E" w14:textId="6E1996F4" w:rsidR="00837C18" w:rsidRPr="00C61F10" w:rsidRDefault="00837C18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t xml:space="preserve">Primary duties: </w:t>
            </w:r>
          </w:p>
          <w:sdt>
            <w:sdtPr>
              <w:rPr>
                <w:sz w:val="22"/>
                <w:szCs w:val="22"/>
              </w:rPr>
              <w:id w:val="1822919607"/>
              <w:placeholder>
                <w:docPart w:val="76C72C9D74CE4F4680B86351B3DF269F"/>
              </w:placeholder>
              <w:showingPlcHdr/>
              <w:text/>
            </w:sdtPr>
            <w:sdtEndPr/>
            <w:sdtContent>
              <w:p w14:paraId="21AA516F" w14:textId="2A248F05" w:rsidR="00837C18" w:rsidRPr="00C61F10" w:rsidRDefault="00FA4061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1AA5170" w14:textId="77777777" w:rsidR="00837C18" w:rsidRPr="00C61F10" w:rsidRDefault="00837C18">
            <w:pPr>
              <w:rPr>
                <w:sz w:val="22"/>
                <w:szCs w:val="22"/>
              </w:rPr>
            </w:pPr>
          </w:p>
          <w:p w14:paraId="21AA5171" w14:textId="77777777" w:rsidR="00837C18" w:rsidRPr="00C61F10" w:rsidRDefault="00837C18">
            <w:pPr>
              <w:rPr>
                <w:sz w:val="22"/>
                <w:szCs w:val="22"/>
              </w:rPr>
            </w:pPr>
          </w:p>
        </w:tc>
        <w:tc>
          <w:tcPr>
            <w:tcW w:w="3672" w:type="dxa"/>
          </w:tcPr>
          <w:p w14:paraId="21AA5172" w14:textId="059594CD" w:rsidR="00837C18" w:rsidRPr="00C61F10" w:rsidRDefault="00837C18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t xml:space="preserve">Reason for Leaving: </w:t>
            </w:r>
            <w:sdt>
              <w:sdtPr>
                <w:rPr>
                  <w:sz w:val="22"/>
                  <w:szCs w:val="22"/>
                </w:rPr>
                <w:id w:val="1868021079"/>
                <w:placeholder>
                  <w:docPart w:val="D18F1B0A6D264A349ED266B15798682F"/>
                </w:placeholder>
                <w:showingPlcHdr/>
                <w:text/>
              </w:sdtPr>
              <w:sdtEndPr/>
              <w:sdtContent>
                <w:r w:rsidR="00FA4061" w:rsidRPr="00B445C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37C18" w:rsidRPr="005F5178" w14:paraId="21AA517C" w14:textId="77777777">
        <w:trPr>
          <w:cantSplit/>
          <w:trHeight w:val="818"/>
        </w:trPr>
        <w:tc>
          <w:tcPr>
            <w:tcW w:w="3204" w:type="dxa"/>
          </w:tcPr>
          <w:p w14:paraId="21AA5174" w14:textId="77777777" w:rsidR="00837C18" w:rsidRPr="00C61F10" w:rsidRDefault="00837C18" w:rsidP="00BA45B0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t>Dates Employed (most recent position)</w:t>
            </w:r>
          </w:p>
          <w:p w14:paraId="21AA5175" w14:textId="63B80A98" w:rsidR="00837C18" w:rsidRPr="00C61F10" w:rsidRDefault="00837C18" w:rsidP="00BA45B0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t xml:space="preserve">From: </w:t>
            </w:r>
            <w:sdt>
              <w:sdtPr>
                <w:rPr>
                  <w:sz w:val="22"/>
                  <w:szCs w:val="22"/>
                </w:rPr>
                <w:id w:val="-669410119"/>
                <w:placeholder>
                  <w:docPart w:val="304D68F1B80E48ED8ECAA73CDE806851"/>
                </w:placeholder>
                <w:showingPlcHdr/>
                <w:text/>
              </w:sdtPr>
              <w:sdtEndPr/>
              <w:sdtContent>
                <w:r w:rsidR="00FA4061" w:rsidRPr="00B445CF">
                  <w:rPr>
                    <w:rStyle w:val="PlaceholderText"/>
                  </w:rPr>
                  <w:t>Click or tap here to enter text.</w:t>
                </w:r>
              </w:sdtContent>
            </w:sdt>
            <w:r w:rsidRPr="00C61F10">
              <w:rPr>
                <w:sz w:val="22"/>
                <w:szCs w:val="22"/>
              </w:rPr>
              <w:t xml:space="preserve">To </w:t>
            </w:r>
            <w:sdt>
              <w:sdtPr>
                <w:rPr>
                  <w:sz w:val="22"/>
                  <w:szCs w:val="22"/>
                </w:rPr>
                <w:id w:val="1254251206"/>
                <w:placeholder>
                  <w:docPart w:val="568EBE555AAE494E95605DFE125543D5"/>
                </w:placeholder>
                <w:showingPlcHdr/>
                <w:text/>
              </w:sdtPr>
              <w:sdtEndPr/>
              <w:sdtContent>
                <w:r w:rsidR="00FA4061" w:rsidRPr="00B445C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1AA5176" w14:textId="77777777" w:rsidR="00837C18" w:rsidRPr="00C61F10" w:rsidRDefault="00837C18" w:rsidP="00BA45B0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3672" w:type="dxa"/>
          </w:tcPr>
          <w:p w14:paraId="21AA5177" w14:textId="77777777" w:rsidR="00837C18" w:rsidRPr="00C61F10" w:rsidRDefault="00837C18" w:rsidP="00BA45B0">
            <w:pPr>
              <w:rPr>
                <w:sz w:val="22"/>
                <w:szCs w:val="22"/>
              </w:rPr>
            </w:pPr>
          </w:p>
          <w:p w14:paraId="21AA5178" w14:textId="6C99864A" w:rsidR="00837C18" w:rsidRPr="00C61F10" w:rsidRDefault="006D1698" w:rsidP="00BA45B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02492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06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1006E">
              <w:rPr>
                <w:sz w:val="22"/>
                <w:szCs w:val="22"/>
              </w:rPr>
              <w:t xml:space="preserve"> </w:t>
            </w:r>
            <w:r w:rsidR="00837C18" w:rsidRPr="00C61F10">
              <w:rPr>
                <w:sz w:val="22"/>
                <w:szCs w:val="22"/>
              </w:rPr>
              <w:t xml:space="preserve">Full time  </w:t>
            </w:r>
            <w:r w:rsidR="0081006E">
              <w:rPr>
                <w:sz w:val="22"/>
                <w:szCs w:val="22"/>
              </w:rPr>
              <w:t xml:space="preserve">    </w:t>
            </w:r>
            <w:r w:rsidR="00837C18" w:rsidRPr="00C61F10">
              <w:rPr>
                <w:sz w:val="22"/>
                <w:szCs w:val="22"/>
              </w:rPr>
              <w:t xml:space="preserve">   </w:t>
            </w:r>
            <w:sdt>
              <w:sdtPr>
                <w:rPr>
                  <w:sz w:val="22"/>
                  <w:szCs w:val="22"/>
                </w:rPr>
                <w:id w:val="123752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06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37C18" w:rsidRPr="00C61F10">
              <w:rPr>
                <w:sz w:val="22"/>
                <w:szCs w:val="22"/>
              </w:rPr>
              <w:t xml:space="preserve">   Part-time</w:t>
            </w:r>
          </w:p>
          <w:p w14:paraId="21AA5179" w14:textId="77777777" w:rsidR="00837C18" w:rsidRPr="00C61F10" w:rsidRDefault="00837C18" w:rsidP="00BA45B0">
            <w:pPr>
              <w:rPr>
                <w:sz w:val="22"/>
                <w:szCs w:val="22"/>
              </w:rPr>
            </w:pPr>
          </w:p>
          <w:p w14:paraId="21AA517A" w14:textId="75B24086" w:rsidR="00837C18" w:rsidRPr="00C61F10" w:rsidRDefault="00837C18" w:rsidP="00BA45B0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t>If part-time, # hrs./</w:t>
            </w:r>
            <w:proofErr w:type="spellStart"/>
            <w:r w:rsidRPr="00C61F10">
              <w:rPr>
                <w:sz w:val="22"/>
                <w:szCs w:val="22"/>
              </w:rPr>
              <w:t>wk</w:t>
            </w:r>
            <w:proofErr w:type="spellEnd"/>
            <w:r w:rsidRPr="00C61F10">
              <w:rPr>
                <w:sz w:val="22"/>
                <w:szCs w:val="22"/>
              </w:rPr>
              <w:t xml:space="preserve">: </w:t>
            </w:r>
            <w:sdt>
              <w:sdtPr>
                <w:rPr>
                  <w:sz w:val="22"/>
                  <w:szCs w:val="22"/>
                </w:rPr>
                <w:id w:val="1749604713"/>
                <w:placeholder>
                  <w:docPart w:val="56A26780406244238FD18B75FBF2FA51"/>
                </w:placeholder>
                <w:showingPlcHdr/>
                <w:text/>
              </w:sdtPr>
              <w:sdtEndPr/>
              <w:sdtContent>
                <w:r w:rsidR="00FA4061" w:rsidRPr="00B445C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672" w:type="dxa"/>
          </w:tcPr>
          <w:p w14:paraId="21AA517B" w14:textId="0402E38C" w:rsidR="00837C18" w:rsidRPr="00C61F10" w:rsidRDefault="00837C18" w:rsidP="00BA45B0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t xml:space="preserve">Title: </w:t>
            </w:r>
            <w:sdt>
              <w:sdtPr>
                <w:rPr>
                  <w:sz w:val="22"/>
                  <w:szCs w:val="22"/>
                </w:rPr>
                <w:id w:val="1399794406"/>
                <w:placeholder>
                  <w:docPart w:val="94DAE3BF11B843EDA0BFA3037E9DD183"/>
                </w:placeholder>
                <w:showingPlcHdr/>
                <w:text/>
              </w:sdtPr>
              <w:sdtEndPr/>
              <w:sdtContent>
                <w:r w:rsidR="00FA4061" w:rsidRPr="00B445C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37C18" w:rsidRPr="005F5178" w14:paraId="21AA5182" w14:textId="77777777">
        <w:trPr>
          <w:cantSplit/>
          <w:trHeight w:val="274"/>
        </w:trPr>
        <w:tc>
          <w:tcPr>
            <w:tcW w:w="3204" w:type="dxa"/>
          </w:tcPr>
          <w:p w14:paraId="21AA517D" w14:textId="78AF1E39" w:rsidR="00837C18" w:rsidRPr="00C61F10" w:rsidRDefault="00837C18" w:rsidP="00BA45B0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t>Starting Salary:</w:t>
            </w:r>
            <w:r w:rsidR="00B61F82" w:rsidRPr="00C61F10">
              <w:rPr>
                <w:sz w:val="22"/>
                <w:szCs w:val="22"/>
              </w:rPr>
              <w:t xml:space="preserve"> </w:t>
            </w:r>
          </w:p>
          <w:sdt>
            <w:sdtPr>
              <w:rPr>
                <w:sz w:val="22"/>
                <w:szCs w:val="22"/>
              </w:rPr>
              <w:id w:val="311836542"/>
              <w:placeholder>
                <w:docPart w:val="0147D1A924864928B5C675B16BC5EFA3"/>
              </w:placeholder>
              <w:showingPlcHdr/>
              <w:text/>
            </w:sdtPr>
            <w:sdtEndPr/>
            <w:sdtContent>
              <w:p w14:paraId="21AA517E" w14:textId="06A5BFDF" w:rsidR="00837C18" w:rsidRPr="00C61F10" w:rsidRDefault="00FA4061" w:rsidP="00BA45B0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7344" w:type="dxa"/>
            <w:gridSpan w:val="2"/>
            <w:vMerge w:val="restart"/>
          </w:tcPr>
          <w:p w14:paraId="21AA517F" w14:textId="12CCD941" w:rsidR="00837C18" w:rsidRPr="00C61F10" w:rsidRDefault="00837C18" w:rsidP="00BA45B0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t xml:space="preserve">Organization Name and Address: </w:t>
            </w:r>
          </w:p>
          <w:sdt>
            <w:sdtPr>
              <w:rPr>
                <w:sz w:val="22"/>
                <w:szCs w:val="22"/>
              </w:rPr>
              <w:id w:val="-376394996"/>
              <w:placeholder>
                <w:docPart w:val="345D90DEDB9C42A1AAD8FB0E9CFE491A"/>
              </w:placeholder>
              <w:showingPlcHdr/>
              <w:text/>
            </w:sdtPr>
            <w:sdtEndPr/>
            <w:sdtContent>
              <w:p w14:paraId="21AA5180" w14:textId="2B8622B0" w:rsidR="00837C18" w:rsidRPr="00C61F10" w:rsidRDefault="00FA4061" w:rsidP="00BA45B0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1AA5181" w14:textId="77777777" w:rsidR="00837C18" w:rsidRPr="00C61F10" w:rsidRDefault="00837C18" w:rsidP="00BA45B0">
            <w:pPr>
              <w:rPr>
                <w:sz w:val="22"/>
                <w:szCs w:val="22"/>
              </w:rPr>
            </w:pPr>
          </w:p>
        </w:tc>
      </w:tr>
      <w:tr w:rsidR="00837C18" w:rsidRPr="005F5178" w14:paraId="21AA5186" w14:textId="77777777">
        <w:trPr>
          <w:cantSplit/>
          <w:trHeight w:val="273"/>
        </w:trPr>
        <w:tc>
          <w:tcPr>
            <w:tcW w:w="3204" w:type="dxa"/>
          </w:tcPr>
          <w:p w14:paraId="21AA5183" w14:textId="71277BFF" w:rsidR="00837C18" w:rsidRPr="00C61F10" w:rsidRDefault="00837C18" w:rsidP="00BA45B0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t xml:space="preserve">Final Salary: </w:t>
            </w:r>
          </w:p>
          <w:sdt>
            <w:sdtPr>
              <w:rPr>
                <w:sz w:val="22"/>
                <w:szCs w:val="22"/>
              </w:rPr>
              <w:id w:val="-1887870598"/>
              <w:placeholder>
                <w:docPart w:val="A7E335ED17184101ADE90839E7C2E21A"/>
              </w:placeholder>
              <w:showingPlcHdr/>
              <w:text/>
            </w:sdtPr>
            <w:sdtEndPr/>
            <w:sdtContent>
              <w:p w14:paraId="21AA5184" w14:textId="6F009765" w:rsidR="00837C18" w:rsidRPr="00C61F10" w:rsidRDefault="00FA4061" w:rsidP="00BA45B0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7344" w:type="dxa"/>
            <w:gridSpan w:val="2"/>
            <w:vMerge/>
          </w:tcPr>
          <w:p w14:paraId="21AA5185" w14:textId="77777777" w:rsidR="00837C18" w:rsidRPr="00C61F10" w:rsidRDefault="00837C18" w:rsidP="00BA45B0">
            <w:pPr>
              <w:rPr>
                <w:sz w:val="22"/>
                <w:szCs w:val="22"/>
              </w:rPr>
            </w:pPr>
          </w:p>
        </w:tc>
      </w:tr>
      <w:tr w:rsidR="00837C18" w:rsidRPr="005F5178" w14:paraId="21AA5190" w14:textId="77777777">
        <w:tc>
          <w:tcPr>
            <w:tcW w:w="3204" w:type="dxa"/>
          </w:tcPr>
          <w:p w14:paraId="21AA5187" w14:textId="0D97303B" w:rsidR="00837C18" w:rsidRPr="00C61F10" w:rsidRDefault="00837C18" w:rsidP="00BA45B0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t xml:space="preserve">Supervisor’s Name, Title and Phone  #: </w:t>
            </w:r>
          </w:p>
          <w:sdt>
            <w:sdtPr>
              <w:rPr>
                <w:sz w:val="22"/>
                <w:szCs w:val="22"/>
              </w:rPr>
              <w:id w:val="963473082"/>
              <w:placeholder>
                <w:docPart w:val="06FB6353A0CA4323A5383B02CE9B2180"/>
              </w:placeholder>
              <w:showingPlcHdr/>
              <w:text/>
            </w:sdtPr>
            <w:sdtEndPr/>
            <w:sdtContent>
              <w:p w14:paraId="21AA5188" w14:textId="0F189EB1" w:rsidR="00837C18" w:rsidRPr="00C61F10" w:rsidRDefault="00FA4061" w:rsidP="00BA45B0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1AA5189" w14:textId="77777777" w:rsidR="00837C18" w:rsidRPr="00C61F10" w:rsidRDefault="00837C18" w:rsidP="00BA45B0">
            <w:pPr>
              <w:rPr>
                <w:sz w:val="22"/>
                <w:szCs w:val="22"/>
              </w:rPr>
            </w:pPr>
          </w:p>
        </w:tc>
        <w:tc>
          <w:tcPr>
            <w:tcW w:w="3672" w:type="dxa"/>
          </w:tcPr>
          <w:p w14:paraId="21AA518A" w14:textId="7C21F536" w:rsidR="00837C18" w:rsidRPr="00C61F10" w:rsidRDefault="00837C18" w:rsidP="00BA45B0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t xml:space="preserve">Other Reference Name, Title and Phone #: </w:t>
            </w:r>
          </w:p>
          <w:sdt>
            <w:sdtPr>
              <w:rPr>
                <w:sz w:val="22"/>
                <w:szCs w:val="22"/>
              </w:rPr>
              <w:id w:val="969940925"/>
              <w:placeholder>
                <w:docPart w:val="D6DD9FCE0BE8424A9C47E413650972EE"/>
              </w:placeholder>
              <w:showingPlcHdr/>
              <w:text/>
            </w:sdtPr>
            <w:sdtEndPr/>
            <w:sdtContent>
              <w:p w14:paraId="21AA518B" w14:textId="7202F2D6" w:rsidR="00837C18" w:rsidRPr="00C61F10" w:rsidRDefault="00FA4061" w:rsidP="00BA45B0">
                <w:pPr>
                  <w:rPr>
                    <w:sz w:val="22"/>
                    <w:szCs w:val="22"/>
                  </w:rPr>
                </w:pPr>
                <w:r w:rsidRPr="00B445C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1AA518C" w14:textId="77777777" w:rsidR="00837C18" w:rsidRPr="00C61F10" w:rsidRDefault="00837C18" w:rsidP="00BA45B0">
            <w:pPr>
              <w:rPr>
                <w:sz w:val="22"/>
                <w:szCs w:val="22"/>
              </w:rPr>
            </w:pPr>
          </w:p>
        </w:tc>
        <w:tc>
          <w:tcPr>
            <w:tcW w:w="3672" w:type="dxa"/>
          </w:tcPr>
          <w:p w14:paraId="21AA518D" w14:textId="77777777" w:rsidR="00837C18" w:rsidRPr="00C61F10" w:rsidRDefault="00837C18" w:rsidP="00BA45B0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t>Contact my current references:</w:t>
            </w:r>
          </w:p>
          <w:p w14:paraId="21AA518E" w14:textId="11E65554" w:rsidR="00837C18" w:rsidRPr="00C61F10" w:rsidRDefault="006D1698" w:rsidP="00BA45B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9812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06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37C18" w:rsidRPr="00C61F10">
              <w:rPr>
                <w:sz w:val="22"/>
                <w:szCs w:val="22"/>
              </w:rPr>
              <w:t xml:space="preserve"> At any time</w:t>
            </w:r>
          </w:p>
          <w:p w14:paraId="21AA518F" w14:textId="4C6423DF" w:rsidR="00837C18" w:rsidRPr="00C61F10" w:rsidRDefault="006D1698" w:rsidP="00BA45B0">
            <w:pPr>
              <w:rPr>
                <w:i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6667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06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37C18" w:rsidRPr="00C61F10">
              <w:rPr>
                <w:sz w:val="22"/>
                <w:szCs w:val="22"/>
              </w:rPr>
              <w:t xml:space="preserve"> Only if I am a finalist candidate</w:t>
            </w:r>
          </w:p>
        </w:tc>
      </w:tr>
      <w:tr w:rsidR="00837C18" w:rsidRPr="005F5178" w14:paraId="21AA5196" w14:textId="77777777">
        <w:trPr>
          <w:cantSplit/>
        </w:trPr>
        <w:tc>
          <w:tcPr>
            <w:tcW w:w="6876" w:type="dxa"/>
            <w:gridSpan w:val="2"/>
          </w:tcPr>
          <w:p w14:paraId="21AA5191" w14:textId="0340FEB9" w:rsidR="00837C18" w:rsidRPr="00C61F10" w:rsidRDefault="00837C18" w:rsidP="00BA45B0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t xml:space="preserve">Primary duties: </w:t>
            </w:r>
            <w:sdt>
              <w:sdtPr>
                <w:rPr>
                  <w:sz w:val="22"/>
                  <w:szCs w:val="22"/>
                </w:rPr>
                <w:id w:val="633135339"/>
                <w:placeholder>
                  <w:docPart w:val="05732E50ADE44A4BBFA03BAB817376DE"/>
                </w:placeholder>
                <w:showingPlcHdr/>
                <w:text/>
              </w:sdtPr>
              <w:sdtEndPr/>
              <w:sdtContent>
                <w:r w:rsidR="00FA4061" w:rsidRPr="00B445C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1AA5192" w14:textId="77777777" w:rsidR="00837C18" w:rsidRPr="00C61F10" w:rsidRDefault="00837C18" w:rsidP="00BA45B0">
            <w:pPr>
              <w:rPr>
                <w:sz w:val="22"/>
                <w:szCs w:val="22"/>
              </w:rPr>
            </w:pPr>
          </w:p>
          <w:p w14:paraId="21AA5193" w14:textId="77777777" w:rsidR="00837C18" w:rsidRPr="00C61F10" w:rsidRDefault="00837C18" w:rsidP="00BA45B0">
            <w:pPr>
              <w:rPr>
                <w:sz w:val="22"/>
                <w:szCs w:val="22"/>
              </w:rPr>
            </w:pPr>
          </w:p>
          <w:p w14:paraId="21AA5194" w14:textId="77777777" w:rsidR="00837C18" w:rsidRPr="00C61F10" w:rsidRDefault="00837C18" w:rsidP="00BA45B0">
            <w:pPr>
              <w:rPr>
                <w:sz w:val="22"/>
                <w:szCs w:val="22"/>
              </w:rPr>
            </w:pPr>
          </w:p>
        </w:tc>
        <w:tc>
          <w:tcPr>
            <w:tcW w:w="3672" w:type="dxa"/>
          </w:tcPr>
          <w:p w14:paraId="21AA5195" w14:textId="46737790" w:rsidR="00837C18" w:rsidRPr="00C61F10" w:rsidRDefault="00837C18" w:rsidP="00BA45B0">
            <w:pPr>
              <w:rPr>
                <w:sz w:val="22"/>
                <w:szCs w:val="22"/>
              </w:rPr>
            </w:pPr>
            <w:r w:rsidRPr="00C61F10">
              <w:rPr>
                <w:sz w:val="22"/>
                <w:szCs w:val="22"/>
              </w:rPr>
              <w:t xml:space="preserve">Reason for Leaving: </w:t>
            </w:r>
            <w:sdt>
              <w:sdtPr>
                <w:rPr>
                  <w:sz w:val="22"/>
                  <w:szCs w:val="22"/>
                </w:rPr>
                <w:id w:val="-1532261247"/>
                <w:placeholder>
                  <w:docPart w:val="7B177F7154B04679A4CA15864D72B834"/>
                </w:placeholder>
                <w:showingPlcHdr/>
                <w:text/>
              </w:sdtPr>
              <w:sdtEndPr/>
              <w:sdtContent>
                <w:r w:rsidR="00FA4061" w:rsidRPr="00B445C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1AA5197" w14:textId="77777777" w:rsidR="00837C18" w:rsidRDefault="00837C18">
      <w:pPr>
        <w:ind w:right="-1080"/>
        <w:jc w:val="center"/>
        <w:rPr>
          <w:b/>
          <w:sz w:val="16"/>
          <w:u w:val="single"/>
        </w:rPr>
      </w:pPr>
    </w:p>
    <w:p w14:paraId="21AA5198" w14:textId="77777777" w:rsidR="00837C18" w:rsidRDefault="00837C18">
      <w:pPr>
        <w:ind w:right="-1080"/>
        <w:jc w:val="center"/>
        <w:rPr>
          <w:b/>
          <w:sz w:val="16"/>
          <w:u w:val="single"/>
        </w:rPr>
      </w:pPr>
    </w:p>
    <w:p w14:paraId="21AA51A9" w14:textId="64F04F79" w:rsidR="00837C18" w:rsidRPr="0081006E" w:rsidRDefault="00837C18" w:rsidP="0081006E">
      <w:pPr>
        <w:ind w:right="-1080"/>
        <w:rPr>
          <w:b/>
          <w:sz w:val="22"/>
          <w:szCs w:val="22"/>
        </w:rPr>
      </w:pPr>
      <w:r w:rsidRPr="0081006E">
        <w:rPr>
          <w:b/>
          <w:sz w:val="22"/>
          <w:szCs w:val="22"/>
        </w:rPr>
        <w:t xml:space="preserve">  </w:t>
      </w:r>
      <w:r w:rsidRPr="0081006E">
        <w:rPr>
          <w:b/>
          <w:sz w:val="22"/>
          <w:szCs w:val="22"/>
          <w:u w:val="single"/>
        </w:rPr>
        <w:t>PLEASE READ CAREFULLY AND SIGN THAT YOU UNDERSTAND AND ACCEPT THIS INFORMATION</w:t>
      </w:r>
    </w:p>
    <w:p w14:paraId="619888B0" w14:textId="77777777" w:rsidR="0081006E" w:rsidRPr="00BD7571" w:rsidRDefault="0081006E" w:rsidP="002E23D6">
      <w:pPr>
        <w:ind w:right="-1080"/>
        <w:jc w:val="both"/>
        <w:rPr>
          <w:b/>
          <w:sz w:val="16"/>
        </w:rPr>
      </w:pPr>
    </w:p>
    <w:p w14:paraId="21AA51AA" w14:textId="77777777" w:rsidR="00837C18" w:rsidRPr="008503B1" w:rsidRDefault="00837C18" w:rsidP="00D834C7">
      <w:pPr>
        <w:ind w:right="-1080"/>
        <w:rPr>
          <w:sz w:val="18"/>
          <w:szCs w:val="18"/>
        </w:rPr>
      </w:pPr>
      <w:r w:rsidRPr="008503B1">
        <w:rPr>
          <w:sz w:val="18"/>
          <w:szCs w:val="18"/>
        </w:rPr>
        <w:t xml:space="preserve"> I certify that the information on this application and its supporting documents is accurate and complete.  I understand and agree that failure to fully</w:t>
      </w:r>
    </w:p>
    <w:p w14:paraId="21AA51AB" w14:textId="77777777" w:rsidR="00837C18" w:rsidRPr="008503B1" w:rsidRDefault="00837C18" w:rsidP="00D834C7">
      <w:pPr>
        <w:ind w:right="-1080"/>
        <w:rPr>
          <w:sz w:val="18"/>
          <w:szCs w:val="18"/>
        </w:rPr>
      </w:pPr>
      <w:r w:rsidRPr="008503B1">
        <w:rPr>
          <w:sz w:val="18"/>
          <w:szCs w:val="18"/>
        </w:rPr>
        <w:t xml:space="preserve"> complete the form, or misrepresentation or omission of facts,  represents grounds for elimination from consideration for employment, or termination after</w:t>
      </w:r>
    </w:p>
    <w:p w14:paraId="21AA51AC" w14:textId="77777777" w:rsidR="008503B1" w:rsidRDefault="00837C18" w:rsidP="00D834C7">
      <w:pPr>
        <w:ind w:right="-1080"/>
        <w:rPr>
          <w:sz w:val="18"/>
          <w:szCs w:val="18"/>
        </w:rPr>
      </w:pPr>
      <w:r w:rsidRPr="008503B1">
        <w:rPr>
          <w:sz w:val="18"/>
          <w:szCs w:val="18"/>
        </w:rPr>
        <w:t xml:space="preserve"> employment if discovered at a later date.  I authorize </w:t>
      </w:r>
      <w:r w:rsidR="006C6C81" w:rsidRPr="008503B1">
        <w:rPr>
          <w:sz w:val="18"/>
          <w:szCs w:val="18"/>
        </w:rPr>
        <w:t>Ralls County</w:t>
      </w:r>
      <w:r w:rsidRPr="008503B1">
        <w:rPr>
          <w:sz w:val="18"/>
          <w:szCs w:val="18"/>
        </w:rPr>
        <w:t xml:space="preserve"> to investigate, without liability, all statements contained in this application and supporting</w:t>
      </w:r>
    </w:p>
    <w:p w14:paraId="21AA51AD" w14:textId="77777777" w:rsidR="008503B1" w:rsidRDefault="00837C18" w:rsidP="00D834C7">
      <w:pPr>
        <w:ind w:right="-1080"/>
        <w:rPr>
          <w:sz w:val="18"/>
          <w:szCs w:val="18"/>
        </w:rPr>
      </w:pPr>
      <w:r w:rsidRPr="008503B1">
        <w:rPr>
          <w:sz w:val="18"/>
          <w:szCs w:val="18"/>
        </w:rPr>
        <w:t xml:space="preserve"> materials.  I authorize references and former </w:t>
      </w:r>
      <w:proofErr w:type="gramStart"/>
      <w:r w:rsidRPr="008503B1">
        <w:rPr>
          <w:sz w:val="18"/>
          <w:szCs w:val="18"/>
        </w:rPr>
        <w:t>employers,</w:t>
      </w:r>
      <w:proofErr w:type="gramEnd"/>
      <w:r w:rsidRPr="008503B1">
        <w:rPr>
          <w:sz w:val="18"/>
          <w:szCs w:val="18"/>
        </w:rPr>
        <w:t xml:space="preserve"> without </w:t>
      </w:r>
      <w:proofErr w:type="gramStart"/>
      <w:r w:rsidRPr="008503B1">
        <w:rPr>
          <w:sz w:val="18"/>
          <w:szCs w:val="18"/>
        </w:rPr>
        <w:t>liability,</w:t>
      </w:r>
      <w:proofErr w:type="gramEnd"/>
      <w:r w:rsidRPr="008503B1">
        <w:rPr>
          <w:sz w:val="18"/>
          <w:szCs w:val="18"/>
        </w:rPr>
        <w:t xml:space="preserve"> to make full </w:t>
      </w:r>
      <w:proofErr w:type="gramStart"/>
      <w:r w:rsidRPr="008503B1">
        <w:rPr>
          <w:sz w:val="18"/>
          <w:szCs w:val="18"/>
        </w:rPr>
        <w:t>response</w:t>
      </w:r>
      <w:proofErr w:type="gramEnd"/>
      <w:r w:rsidRPr="008503B1">
        <w:rPr>
          <w:sz w:val="18"/>
          <w:szCs w:val="18"/>
        </w:rPr>
        <w:t xml:space="preserve"> to any inquiries in connection with this application for</w:t>
      </w:r>
    </w:p>
    <w:p w14:paraId="21AA51AE" w14:textId="77777777" w:rsidR="008503B1" w:rsidRDefault="00837C18" w:rsidP="00D834C7">
      <w:pPr>
        <w:ind w:right="-1080"/>
        <w:rPr>
          <w:sz w:val="18"/>
          <w:szCs w:val="18"/>
        </w:rPr>
      </w:pPr>
      <w:r w:rsidRPr="008503B1">
        <w:rPr>
          <w:sz w:val="18"/>
          <w:szCs w:val="18"/>
        </w:rPr>
        <w:t xml:space="preserve"> employment. If requested, I agree to submit to a physical exam, criminal and credit background investigation, and/or screening for illegal substances upon</w:t>
      </w:r>
    </w:p>
    <w:p w14:paraId="21AA51AF" w14:textId="77777777" w:rsidR="008503B1" w:rsidRDefault="00837C18" w:rsidP="00D834C7">
      <w:pPr>
        <w:ind w:right="-1080"/>
        <w:rPr>
          <w:sz w:val="18"/>
          <w:szCs w:val="18"/>
        </w:rPr>
      </w:pPr>
      <w:r w:rsidRPr="008503B1">
        <w:rPr>
          <w:sz w:val="18"/>
          <w:szCs w:val="18"/>
        </w:rPr>
        <w:t xml:space="preserve"> conditional offer of employment.  I understand that this document is NOT an offer of employment, and that an offer of employment, if tendered, does NOT </w:t>
      </w:r>
    </w:p>
    <w:p w14:paraId="21AA51B0" w14:textId="77777777" w:rsidR="008503B1" w:rsidRDefault="00D834C7" w:rsidP="00D834C7">
      <w:pPr>
        <w:ind w:right="-108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837C18" w:rsidRPr="008503B1">
        <w:rPr>
          <w:sz w:val="18"/>
          <w:szCs w:val="18"/>
        </w:rPr>
        <w:t xml:space="preserve">constitute a contract for continued guaranteed employment.  I understand that staff employees of </w:t>
      </w:r>
      <w:r w:rsidR="006C6C81" w:rsidRPr="008503B1">
        <w:rPr>
          <w:sz w:val="18"/>
          <w:szCs w:val="18"/>
        </w:rPr>
        <w:t>Ralls County</w:t>
      </w:r>
      <w:r w:rsidR="00837C18" w:rsidRPr="008503B1">
        <w:rPr>
          <w:sz w:val="18"/>
          <w:szCs w:val="18"/>
        </w:rPr>
        <w:t xml:space="preserve"> serve at-will, and the employment relationship</w:t>
      </w:r>
    </w:p>
    <w:p w14:paraId="21AA51B1" w14:textId="77777777" w:rsidR="008503B1" w:rsidRDefault="00837C18" w:rsidP="00D834C7">
      <w:pPr>
        <w:ind w:right="-1080"/>
        <w:rPr>
          <w:sz w:val="18"/>
          <w:szCs w:val="18"/>
        </w:rPr>
      </w:pPr>
      <w:r w:rsidRPr="008503B1">
        <w:rPr>
          <w:sz w:val="18"/>
          <w:szCs w:val="18"/>
        </w:rPr>
        <w:t xml:space="preserve"> may be terminated at any time by either party, </w:t>
      </w:r>
      <w:proofErr w:type="gramStart"/>
      <w:r w:rsidRPr="008503B1">
        <w:rPr>
          <w:sz w:val="18"/>
          <w:szCs w:val="18"/>
        </w:rPr>
        <w:t>or</w:t>
      </w:r>
      <w:proofErr w:type="gramEnd"/>
      <w:r w:rsidRPr="008503B1">
        <w:rPr>
          <w:sz w:val="18"/>
          <w:szCs w:val="18"/>
        </w:rPr>
        <w:t xml:space="preserve"> any or no reason, other than a reason prohibited by law. If employed, I will be required to furnish proof of</w:t>
      </w:r>
    </w:p>
    <w:p w14:paraId="21AA51B2" w14:textId="77777777" w:rsidR="008503B1" w:rsidRDefault="00837C18" w:rsidP="00D834C7">
      <w:pPr>
        <w:ind w:right="-1080"/>
        <w:rPr>
          <w:sz w:val="18"/>
          <w:szCs w:val="18"/>
        </w:rPr>
      </w:pPr>
      <w:r w:rsidRPr="008503B1">
        <w:rPr>
          <w:sz w:val="18"/>
          <w:szCs w:val="18"/>
        </w:rPr>
        <w:t xml:space="preserve"> eligibility to work in the United States and to comply with company and departmental regulations. I understand that if employed on a temporary basis, I would</w:t>
      </w:r>
    </w:p>
    <w:p w14:paraId="21AA51B3" w14:textId="77777777" w:rsidR="008503B1" w:rsidRDefault="00837C18" w:rsidP="00D834C7">
      <w:pPr>
        <w:ind w:right="-1080"/>
        <w:rPr>
          <w:sz w:val="18"/>
          <w:szCs w:val="18"/>
        </w:rPr>
      </w:pPr>
      <w:r w:rsidRPr="008503B1">
        <w:rPr>
          <w:sz w:val="18"/>
          <w:szCs w:val="18"/>
        </w:rPr>
        <w:t xml:space="preserve"> be paid for hours worked </w:t>
      </w:r>
      <w:proofErr w:type="gramStart"/>
      <w:r w:rsidRPr="008503B1">
        <w:rPr>
          <w:sz w:val="18"/>
          <w:szCs w:val="18"/>
        </w:rPr>
        <w:t>only, and</w:t>
      </w:r>
      <w:proofErr w:type="gramEnd"/>
      <w:r w:rsidRPr="008503B1">
        <w:rPr>
          <w:sz w:val="18"/>
          <w:szCs w:val="18"/>
        </w:rPr>
        <w:t xml:space="preserve"> would be ineligible for benefits including paid time off. I understand that any benefits I receive may be subject to change or </w:t>
      </w:r>
      <w:r w:rsidR="00D834C7">
        <w:rPr>
          <w:sz w:val="18"/>
          <w:szCs w:val="18"/>
        </w:rPr>
        <w:t xml:space="preserve">  </w:t>
      </w:r>
      <w:r w:rsidR="00DF77D2">
        <w:rPr>
          <w:sz w:val="18"/>
          <w:szCs w:val="18"/>
        </w:rPr>
        <w:t xml:space="preserve">                               </w:t>
      </w:r>
      <w:r w:rsidR="00D834C7">
        <w:rPr>
          <w:sz w:val="18"/>
          <w:szCs w:val="18"/>
        </w:rPr>
        <w:t xml:space="preserve">                         </w:t>
      </w:r>
      <w:r w:rsidR="00DF77D2">
        <w:rPr>
          <w:sz w:val="18"/>
          <w:szCs w:val="18"/>
        </w:rPr>
        <w:t xml:space="preserve">    d</w:t>
      </w:r>
      <w:r w:rsidRPr="008503B1">
        <w:rPr>
          <w:sz w:val="18"/>
          <w:szCs w:val="18"/>
        </w:rPr>
        <w:t>iscontinuation at any time without prior notice.</w:t>
      </w:r>
      <w:r w:rsidR="006C6C81" w:rsidRPr="008503B1">
        <w:rPr>
          <w:sz w:val="18"/>
          <w:szCs w:val="18"/>
        </w:rPr>
        <w:t xml:space="preserve">  I understand that the first THREE</w:t>
      </w:r>
      <w:r w:rsidRPr="008503B1">
        <w:rPr>
          <w:sz w:val="18"/>
          <w:szCs w:val="18"/>
        </w:rPr>
        <w:t xml:space="preserve"> MONTHS of regular employment represent a provisional period, during </w:t>
      </w:r>
    </w:p>
    <w:p w14:paraId="21AA51B4" w14:textId="77777777" w:rsidR="00837C18" w:rsidRPr="008503B1" w:rsidRDefault="00D834C7" w:rsidP="00D834C7">
      <w:pPr>
        <w:ind w:right="-108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837C18" w:rsidRPr="008503B1">
        <w:rPr>
          <w:sz w:val="18"/>
          <w:szCs w:val="18"/>
        </w:rPr>
        <w:t>which I would not be eligible to apply for transfer or promotion and during</w:t>
      </w:r>
      <w:r w:rsidR="008503B1">
        <w:rPr>
          <w:sz w:val="18"/>
          <w:szCs w:val="18"/>
        </w:rPr>
        <w:t xml:space="preserve"> </w:t>
      </w:r>
      <w:r w:rsidR="00837C18" w:rsidRPr="008503B1">
        <w:rPr>
          <w:sz w:val="18"/>
          <w:szCs w:val="18"/>
        </w:rPr>
        <w:t>which I may be  terminated without right of appeal.</w:t>
      </w:r>
    </w:p>
    <w:p w14:paraId="21AA51B5" w14:textId="77777777" w:rsidR="00837C18" w:rsidRPr="008503B1" w:rsidRDefault="00837C18" w:rsidP="00D834C7">
      <w:pPr>
        <w:ind w:right="-1080"/>
        <w:rPr>
          <w:sz w:val="18"/>
          <w:szCs w:val="18"/>
        </w:rPr>
      </w:pPr>
    </w:p>
    <w:p w14:paraId="21AA51B6" w14:textId="77777777" w:rsidR="00837C18" w:rsidRDefault="00837C18">
      <w:pPr>
        <w:rPr>
          <w:sz w:val="22"/>
          <w:szCs w:val="22"/>
        </w:rPr>
      </w:pPr>
      <w:r w:rsidRPr="00DE3A89">
        <w:rPr>
          <w:sz w:val="22"/>
          <w:szCs w:val="22"/>
        </w:rPr>
        <w:t xml:space="preserve">       </w:t>
      </w:r>
    </w:p>
    <w:p w14:paraId="21AA51B7" w14:textId="22765771" w:rsidR="00837C18" w:rsidRDefault="00837C18">
      <w:pPr>
        <w:rPr>
          <w:rFonts w:ascii="Arial" w:hAnsi="Arial"/>
          <w:sz w:val="16"/>
        </w:rPr>
      </w:pPr>
      <w:r>
        <w:rPr>
          <w:sz w:val="22"/>
          <w:szCs w:val="22"/>
        </w:rPr>
        <w:t xml:space="preserve">Applicant Signature: </w:t>
      </w:r>
      <w:sdt>
        <w:sdtPr>
          <w:rPr>
            <w:sz w:val="22"/>
            <w:szCs w:val="22"/>
          </w:rPr>
          <w:id w:val="1233274270"/>
          <w:placeholder>
            <w:docPart w:val="DefaultPlaceholder_-1854013440"/>
          </w:placeholder>
          <w:showingPlcHdr/>
          <w:text/>
        </w:sdtPr>
        <w:sdtContent>
          <w:r w:rsidR="002228B4" w:rsidRPr="00B445CF">
            <w:rPr>
              <w:rStyle w:val="PlaceholderText"/>
              <w:rFonts w:eastAsiaTheme="majorEastAsia"/>
            </w:rPr>
            <w:t>Click or tap here to enter text.</w:t>
          </w:r>
        </w:sdtContent>
      </w:sdt>
      <w:r>
        <w:rPr>
          <w:sz w:val="22"/>
          <w:szCs w:val="22"/>
        </w:rPr>
        <w:tab/>
        <w:t xml:space="preserve"> Date:</w:t>
      </w:r>
      <w:r w:rsidRPr="005F5178">
        <w:rPr>
          <w:sz w:val="16"/>
        </w:rPr>
        <w:tab/>
      </w:r>
      <w:sdt>
        <w:sdtPr>
          <w:rPr>
            <w:sz w:val="16"/>
          </w:rPr>
          <w:id w:val="-71436058"/>
          <w:placeholder>
            <w:docPart w:val="9EE531E15E884B2CAB5F9CC69DE41AAE"/>
          </w:placeholder>
          <w:showingPlcHdr/>
          <w:text/>
        </w:sdtPr>
        <w:sdtEndPr/>
        <w:sdtContent>
          <w:r w:rsidR="00FA4061" w:rsidRPr="00B445CF">
            <w:rPr>
              <w:rStyle w:val="PlaceholderText"/>
            </w:rPr>
            <w:t>Click or tap here to enter text.</w:t>
          </w:r>
        </w:sdtContent>
      </w:sdt>
      <w:r w:rsidRPr="005F5178">
        <w:rPr>
          <w:sz w:val="16"/>
        </w:rPr>
        <w:tab/>
      </w:r>
      <w:r w:rsidRPr="005F5178">
        <w:rPr>
          <w:sz w:val="16"/>
        </w:rPr>
        <w:tab/>
      </w:r>
      <w:r w:rsidRPr="005F5178">
        <w:rPr>
          <w:sz w:val="16"/>
        </w:rPr>
        <w:tab/>
      </w:r>
      <w:r w:rsidRPr="005F5178">
        <w:rPr>
          <w:sz w:val="16"/>
        </w:rPr>
        <w:tab/>
      </w:r>
      <w:r>
        <w:rPr>
          <w:rFonts w:ascii="Arial" w:hAnsi="Arial"/>
          <w:sz w:val="16"/>
        </w:rPr>
        <w:t xml:space="preserve">                   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sectPr w:rsidR="00837C18" w:rsidSect="00837C18">
      <w:pgSz w:w="12240" w:h="15840" w:code="1"/>
      <w:pgMar w:top="288" w:right="360" w:bottom="360" w:left="3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2B802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9338284">
    <w:abstractNumId w:val="0"/>
  </w:num>
  <w:num w:numId="2" w16cid:durableId="893538505">
    <w:abstractNumId w:val="0"/>
  </w:num>
  <w:num w:numId="3" w16cid:durableId="1547986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C81"/>
    <w:rsid w:val="000124D2"/>
    <w:rsid w:val="000942B0"/>
    <w:rsid w:val="000E5223"/>
    <w:rsid w:val="0010212C"/>
    <w:rsid w:val="00122DAB"/>
    <w:rsid w:val="002228B4"/>
    <w:rsid w:val="002657E4"/>
    <w:rsid w:val="0027007E"/>
    <w:rsid w:val="002708A8"/>
    <w:rsid w:val="002D5E52"/>
    <w:rsid w:val="002E23D6"/>
    <w:rsid w:val="0038297F"/>
    <w:rsid w:val="00493653"/>
    <w:rsid w:val="004B548F"/>
    <w:rsid w:val="004F23D1"/>
    <w:rsid w:val="005374D8"/>
    <w:rsid w:val="005863B2"/>
    <w:rsid w:val="005B797E"/>
    <w:rsid w:val="005C3CC8"/>
    <w:rsid w:val="005F5178"/>
    <w:rsid w:val="00602250"/>
    <w:rsid w:val="0060409C"/>
    <w:rsid w:val="006051F3"/>
    <w:rsid w:val="006208FB"/>
    <w:rsid w:val="0064558A"/>
    <w:rsid w:val="006C6C81"/>
    <w:rsid w:val="00766C2D"/>
    <w:rsid w:val="007A4A2A"/>
    <w:rsid w:val="007F3936"/>
    <w:rsid w:val="0081006E"/>
    <w:rsid w:val="00837C18"/>
    <w:rsid w:val="008503B1"/>
    <w:rsid w:val="008619FF"/>
    <w:rsid w:val="0092229D"/>
    <w:rsid w:val="00933B3B"/>
    <w:rsid w:val="00953A14"/>
    <w:rsid w:val="00AB6F53"/>
    <w:rsid w:val="00AC7D68"/>
    <w:rsid w:val="00B61F82"/>
    <w:rsid w:val="00BA45B0"/>
    <w:rsid w:val="00BB4114"/>
    <w:rsid w:val="00BD7571"/>
    <w:rsid w:val="00C61F10"/>
    <w:rsid w:val="00C73BDF"/>
    <w:rsid w:val="00C815AF"/>
    <w:rsid w:val="00C9239B"/>
    <w:rsid w:val="00CC0000"/>
    <w:rsid w:val="00CD5A68"/>
    <w:rsid w:val="00D11361"/>
    <w:rsid w:val="00D35D2B"/>
    <w:rsid w:val="00D62DD6"/>
    <w:rsid w:val="00D834C7"/>
    <w:rsid w:val="00DE3A89"/>
    <w:rsid w:val="00DF77D2"/>
    <w:rsid w:val="00E21038"/>
    <w:rsid w:val="00E86577"/>
    <w:rsid w:val="00F86D93"/>
    <w:rsid w:val="00FA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21AA50BE"/>
  <w15:docId w15:val="{405E19E1-6DEE-4643-8F13-F5308FDE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7E4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C0000"/>
    <w:pPr>
      <w:keepNext/>
      <w:jc w:val="center"/>
      <w:outlineLvl w:val="0"/>
    </w:pPr>
    <w:rPr>
      <w:rFonts w:ascii="Arial" w:hAnsi="Arial"/>
      <w:b/>
      <w:sz w:val="1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C0000"/>
    <w:pPr>
      <w:keepNext/>
      <w:outlineLvl w:val="1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C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C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CC0000"/>
    <w:pPr>
      <w:jc w:val="center"/>
    </w:pPr>
    <w:rPr>
      <w:rFonts w:ascii="Arial" w:hAnsi="Arial"/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BC4C3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CC0000"/>
    <w:pPr>
      <w:jc w:val="center"/>
    </w:pPr>
    <w:rPr>
      <w:rFonts w:ascii="Arial" w:hAnsi="Arial"/>
      <w:b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4C35"/>
    <w:rPr>
      <w:rFonts w:asciiTheme="majorHAnsi" w:eastAsiaTheme="majorEastAsia" w:hAnsiTheme="majorHAnsi" w:cstheme="majorBidi"/>
      <w:sz w:val="24"/>
      <w:szCs w:val="24"/>
    </w:rPr>
  </w:style>
  <w:style w:type="paragraph" w:styleId="ListBullet">
    <w:name w:val="List Bullet"/>
    <w:basedOn w:val="Normal"/>
    <w:autoRedefine/>
    <w:uiPriority w:val="99"/>
    <w:rsid w:val="00CC0000"/>
    <w:pPr>
      <w:numPr>
        <w:numId w:val="2"/>
      </w:numPr>
    </w:pPr>
  </w:style>
  <w:style w:type="paragraph" w:styleId="BodyText">
    <w:name w:val="Body Text"/>
    <w:basedOn w:val="Normal"/>
    <w:link w:val="BodyTextChar"/>
    <w:uiPriority w:val="99"/>
    <w:rsid w:val="00CC00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4C35"/>
    <w:rPr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CC0000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C4C35"/>
    <w:rPr>
      <w:sz w:val="0"/>
      <w:szCs w:val="0"/>
    </w:rPr>
  </w:style>
  <w:style w:type="paragraph" w:styleId="BalloonText">
    <w:name w:val="Balloon Text"/>
    <w:basedOn w:val="Normal"/>
    <w:link w:val="BalloonTextChar"/>
    <w:uiPriority w:val="99"/>
    <w:semiHidden/>
    <w:rsid w:val="00CC00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C35"/>
    <w:rPr>
      <w:sz w:val="0"/>
      <w:szCs w:val="0"/>
    </w:rPr>
  </w:style>
  <w:style w:type="character" w:styleId="PlaceholderText">
    <w:name w:val="Placeholder Text"/>
    <w:basedOn w:val="DefaultParagraphFont"/>
    <w:uiPriority w:val="99"/>
    <w:semiHidden/>
    <w:rsid w:val="006051F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y%20Documents\LETTERHEAD%20&amp;%20ROSTER\empappl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15945-F916-4FB1-BBA7-9231ACBD3B53}"/>
      </w:docPartPr>
      <w:docPartBody>
        <w:p w:rsidR="001659B4" w:rsidRDefault="001659B4"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C19BD17B31459E87F6097DEAED6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C01E1-FCF3-4DD9-8648-86AB797F9349}"/>
      </w:docPartPr>
      <w:docPartBody>
        <w:p w:rsidR="00C47616" w:rsidRDefault="00C47616" w:rsidP="00C47616">
          <w:pPr>
            <w:pStyle w:val="6DC19BD17B31459E87F6097DEAED68B3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D35705C53E49368730D0F38190C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2416B-EB93-48A3-BDE8-B613F5B0CA2A}"/>
      </w:docPartPr>
      <w:docPartBody>
        <w:p w:rsidR="00C47616" w:rsidRDefault="00C47616" w:rsidP="00C47616">
          <w:pPr>
            <w:pStyle w:val="A0D35705C53E49368730D0F38190C868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89E3C897664F6D9933C6D6D5D0A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31C5B-0BD9-4316-A66A-E082BE64C2B8}"/>
      </w:docPartPr>
      <w:docPartBody>
        <w:p w:rsidR="00C47616" w:rsidRDefault="00C47616" w:rsidP="00C47616">
          <w:pPr>
            <w:pStyle w:val="2789E3C897664F6D9933C6D6D5D0AD90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2F8B0FAB49464B8114DD3DED393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4E5A2-8DB7-447C-B34C-91BE33DE26D1}"/>
      </w:docPartPr>
      <w:docPartBody>
        <w:p w:rsidR="00C47616" w:rsidRDefault="00C47616" w:rsidP="00C47616">
          <w:pPr>
            <w:pStyle w:val="552F8B0FAB49464B8114DD3DED393EAD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2AA2302E6E4EA7A8B346B91A9BE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906E0-B374-499B-86F7-0BADC4F4F39B}"/>
      </w:docPartPr>
      <w:docPartBody>
        <w:p w:rsidR="00C47616" w:rsidRDefault="00C47616" w:rsidP="00C47616">
          <w:pPr>
            <w:pStyle w:val="B92AA2302E6E4EA7A8B346B91A9BEA71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D76215B820485E8CCC5F54060CE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22E1D-1438-4A7D-9EF4-CCE72E044BDA}"/>
      </w:docPartPr>
      <w:docPartBody>
        <w:p w:rsidR="00C47616" w:rsidRDefault="00C47616" w:rsidP="00C47616">
          <w:pPr>
            <w:pStyle w:val="25D76215B820485E8CCC5F54060CE7BE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70D0F60ABB43748249F08BF8E3B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7E93A-5749-43FF-A9EB-6CD84A48DB08}"/>
      </w:docPartPr>
      <w:docPartBody>
        <w:p w:rsidR="00C47616" w:rsidRDefault="00C47616" w:rsidP="00C47616">
          <w:pPr>
            <w:pStyle w:val="4070D0F60ABB43748249F08BF8E3BED3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A2B4D1850A4D89AD65622A393A5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087A1-3040-4C5B-B26D-A525CB371D06}"/>
      </w:docPartPr>
      <w:docPartBody>
        <w:p w:rsidR="00C47616" w:rsidRDefault="00C47616" w:rsidP="00C47616">
          <w:pPr>
            <w:pStyle w:val="2DA2B4D1850A4D89AD65622A393A5E0E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9CF87A142D4EC4A6ACE250FE9A3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A5342-4BD0-4AF3-B706-BD66CD4FEFDF}"/>
      </w:docPartPr>
      <w:docPartBody>
        <w:p w:rsidR="00C47616" w:rsidRDefault="00C47616" w:rsidP="00C47616">
          <w:pPr>
            <w:pStyle w:val="5A9CF87A142D4EC4A6ACE250FE9A317C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6FC70F24AE40028FC31976F3918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AE9A5-40B9-4779-A5EA-8A9DDC684CAA}"/>
      </w:docPartPr>
      <w:docPartBody>
        <w:p w:rsidR="00C47616" w:rsidRDefault="00C47616" w:rsidP="00C47616">
          <w:pPr>
            <w:pStyle w:val="516FC70F24AE40028FC31976F3918BF5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F918E7EE1D48BA9698462097B05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9F492-18D0-444E-97A0-5D60FD0D4542}"/>
      </w:docPartPr>
      <w:docPartBody>
        <w:p w:rsidR="00C47616" w:rsidRDefault="00C47616" w:rsidP="00C47616">
          <w:pPr>
            <w:pStyle w:val="5AF918E7EE1D48BA9698462097B057DB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6AA06E333A436AB31FBC0F2F24C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9BDA7-61ED-49E4-8BDF-D1CFB1022522}"/>
      </w:docPartPr>
      <w:docPartBody>
        <w:p w:rsidR="00C47616" w:rsidRDefault="00C47616" w:rsidP="00C47616">
          <w:pPr>
            <w:pStyle w:val="526AA06E333A436AB31FBC0F2F24C285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29D8AFC06A411CA27E9064182BD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142CF-4674-4BEF-8A50-5B0E9C4A8B72}"/>
      </w:docPartPr>
      <w:docPartBody>
        <w:p w:rsidR="00C47616" w:rsidRDefault="00C47616" w:rsidP="00C47616">
          <w:pPr>
            <w:pStyle w:val="5229D8AFC06A411CA27E9064182BDD1B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B36B7401F747E7AEB96A5B6AB2C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477EA-5AB3-47BA-8FE9-546FC3610B1B}"/>
      </w:docPartPr>
      <w:docPartBody>
        <w:p w:rsidR="00C47616" w:rsidRDefault="00C47616" w:rsidP="00C47616">
          <w:pPr>
            <w:pStyle w:val="D8B36B7401F747E7AEB96A5B6AB2C626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A236530F9A4E7897499BB358955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5DB63-DC09-4721-85BC-7F776782ACAC}"/>
      </w:docPartPr>
      <w:docPartBody>
        <w:p w:rsidR="00C47616" w:rsidRDefault="00C47616" w:rsidP="00C47616">
          <w:pPr>
            <w:pStyle w:val="DBA236530F9A4E7897499BB35895577C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6598BB90264B18B4A9A698FB242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E9EAC-1BA3-4478-AB42-E7B0E3D2835C}"/>
      </w:docPartPr>
      <w:docPartBody>
        <w:p w:rsidR="00C47616" w:rsidRDefault="00C47616" w:rsidP="00C47616">
          <w:pPr>
            <w:pStyle w:val="E46598BB90264B18B4A9A698FB2425DB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90AB911EA64CD1B7D5107A327B0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973DD-AF0A-4122-9ACD-1E56E5328CDD}"/>
      </w:docPartPr>
      <w:docPartBody>
        <w:p w:rsidR="00C47616" w:rsidRDefault="00C47616" w:rsidP="00C47616">
          <w:pPr>
            <w:pStyle w:val="3E90AB911EA64CD1B7D5107A327B0B3F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88C9100C114D98B18C62F1F8416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9EDD8-C970-4107-B4A9-4471665826E3}"/>
      </w:docPartPr>
      <w:docPartBody>
        <w:p w:rsidR="00C47616" w:rsidRDefault="00C47616" w:rsidP="00C47616">
          <w:pPr>
            <w:pStyle w:val="2888C9100C114D98B18C62F1F84162D5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634CEBBA044D54BDAD7FD52EAF9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38CAE-F106-4E61-8476-818442B9FD00}"/>
      </w:docPartPr>
      <w:docPartBody>
        <w:p w:rsidR="00C47616" w:rsidRDefault="00C47616" w:rsidP="00C47616">
          <w:pPr>
            <w:pStyle w:val="0B634CEBBA044D54BDAD7FD52EAF9FB6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1405557BA44242AA203C4CF61B9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DC58E-E6CD-4363-AEE9-783552ADC74A}"/>
      </w:docPartPr>
      <w:docPartBody>
        <w:p w:rsidR="00C47616" w:rsidRDefault="00C47616" w:rsidP="00C47616">
          <w:pPr>
            <w:pStyle w:val="D21405557BA44242AA203C4CF61B90A6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99A236BE954A2C96E56751D1F72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AECAB-D4C6-4492-908C-F705D56684CD}"/>
      </w:docPartPr>
      <w:docPartBody>
        <w:p w:rsidR="00C47616" w:rsidRDefault="00C47616" w:rsidP="00C47616">
          <w:pPr>
            <w:pStyle w:val="F599A236BE954A2C96E56751D1F72704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62A4B3AB6340CB8FC363ECF7D47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66144-54DC-4C97-BD8F-CAE6730654D1}"/>
      </w:docPartPr>
      <w:docPartBody>
        <w:p w:rsidR="00C47616" w:rsidRDefault="00C47616" w:rsidP="00C47616">
          <w:pPr>
            <w:pStyle w:val="9362A4B3AB6340CB8FC363ECF7D47B68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3AB7433FE64505B26EA784C4B42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8255A-82B2-4A5F-B106-38957F944DF2}"/>
      </w:docPartPr>
      <w:docPartBody>
        <w:p w:rsidR="00C47616" w:rsidRDefault="00C47616" w:rsidP="00C47616">
          <w:pPr>
            <w:pStyle w:val="403AB7433FE64505B26EA784C4B425A6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944ACF99E547DD911117AEFC327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2FD2E-D6D8-4374-A433-5B027D31325E}"/>
      </w:docPartPr>
      <w:docPartBody>
        <w:p w:rsidR="00C47616" w:rsidRDefault="00C47616" w:rsidP="00C47616">
          <w:pPr>
            <w:pStyle w:val="90944ACF99E547DD911117AEFC3278FD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C26FC52D3F4A11886C04FD5EC02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C955A-2CD3-4434-9BE3-2810DA08920F}"/>
      </w:docPartPr>
      <w:docPartBody>
        <w:p w:rsidR="00C47616" w:rsidRDefault="00C47616" w:rsidP="00C47616">
          <w:pPr>
            <w:pStyle w:val="7EC26FC52D3F4A11886C04FD5EC02879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AF3D95BD8F478CA65BD490C495B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52AC7-2775-4E65-BEF1-378163A78A3C}"/>
      </w:docPartPr>
      <w:docPartBody>
        <w:p w:rsidR="00C47616" w:rsidRDefault="00C47616" w:rsidP="00C47616">
          <w:pPr>
            <w:pStyle w:val="7BAF3D95BD8F478CA65BD490C495BD65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AE9EB678DB45209049CC6217048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92E78-546C-4BDA-99F9-52A7E3F9A9F0}"/>
      </w:docPartPr>
      <w:docPartBody>
        <w:p w:rsidR="00C47616" w:rsidRDefault="00C47616" w:rsidP="00C47616">
          <w:pPr>
            <w:pStyle w:val="1DAE9EB678DB45209049CC62170483AA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EF23F84B8346CFBD344DFEB706E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E975A-AE7E-455C-B79B-87EF837D6804}"/>
      </w:docPartPr>
      <w:docPartBody>
        <w:p w:rsidR="00C47616" w:rsidRDefault="00C47616" w:rsidP="00C47616">
          <w:pPr>
            <w:pStyle w:val="0DEF23F84B8346CFBD344DFEB706E167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7EBACED0F64BF886DFEE938F503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6D16B-2648-41C6-8C9A-625EF932462F}"/>
      </w:docPartPr>
      <w:docPartBody>
        <w:p w:rsidR="00C47616" w:rsidRDefault="00C47616" w:rsidP="00C47616">
          <w:pPr>
            <w:pStyle w:val="267EBACED0F64BF886DFEE938F503578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258D92F3D047FDB395995BAE376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ECB2C-EB76-4202-BB83-D6603C1AB696}"/>
      </w:docPartPr>
      <w:docPartBody>
        <w:p w:rsidR="00C47616" w:rsidRDefault="00C47616" w:rsidP="00C47616">
          <w:pPr>
            <w:pStyle w:val="18258D92F3D047FDB395995BAE3761E3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22077E3742444A95E498A52BFCD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2A4B4-B194-4717-AC7F-62D0AE1D417D}"/>
      </w:docPartPr>
      <w:docPartBody>
        <w:p w:rsidR="00C47616" w:rsidRDefault="00C47616" w:rsidP="00C47616">
          <w:pPr>
            <w:pStyle w:val="A922077E3742444A95E498A52BFCD9FE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5F7B37B5304BDEAA42A17E4AFED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A37C4-5A49-4881-98CF-56C97CDB544D}"/>
      </w:docPartPr>
      <w:docPartBody>
        <w:p w:rsidR="00C47616" w:rsidRDefault="00C47616" w:rsidP="00C47616">
          <w:pPr>
            <w:pStyle w:val="325F7B37B5304BDEAA42A17E4AFED80A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4190E32E394A708AC2D9DCD7E6F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6680D-89CC-4303-A499-2FC98930D37F}"/>
      </w:docPartPr>
      <w:docPartBody>
        <w:p w:rsidR="00C47616" w:rsidRDefault="00C47616" w:rsidP="00C47616">
          <w:pPr>
            <w:pStyle w:val="3E4190E32E394A708AC2D9DCD7E6F029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7A92D8DAC1401386EB4026A4683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7EE13-D841-43FD-AB62-2F71C2F6DE3C}"/>
      </w:docPartPr>
      <w:docPartBody>
        <w:p w:rsidR="00C47616" w:rsidRDefault="00C47616" w:rsidP="00C47616">
          <w:pPr>
            <w:pStyle w:val="D07A92D8DAC1401386EB4026A46839AB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BFE26A014B4E3C9F148EFEF58DD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2B1DD-8EAF-4547-B4A5-E2E185947596}"/>
      </w:docPartPr>
      <w:docPartBody>
        <w:p w:rsidR="00C47616" w:rsidRDefault="00C47616" w:rsidP="00C47616">
          <w:pPr>
            <w:pStyle w:val="45BFE26A014B4E3C9F148EFEF58DDB1F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9FC3E5B5434758A9A0A6E5778D4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03A91-999F-4517-B9D3-B310FBAB2E52}"/>
      </w:docPartPr>
      <w:docPartBody>
        <w:p w:rsidR="00C47616" w:rsidRDefault="00C47616" w:rsidP="00C47616">
          <w:pPr>
            <w:pStyle w:val="609FC3E5B5434758A9A0A6E5778D4B46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5A64E7B37A4D78A654BF2ABBC03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36906-5080-4687-8933-CDB6F27A03D1}"/>
      </w:docPartPr>
      <w:docPartBody>
        <w:p w:rsidR="00C47616" w:rsidRDefault="00C47616" w:rsidP="00C47616">
          <w:pPr>
            <w:pStyle w:val="C95A64E7B37A4D78A654BF2ABBC03220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7393D40F7648D3AC74641C2FD1C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2CD7-B846-45FF-A245-8EF630503FAB}"/>
      </w:docPartPr>
      <w:docPartBody>
        <w:p w:rsidR="00C47616" w:rsidRDefault="00C47616" w:rsidP="00C47616">
          <w:pPr>
            <w:pStyle w:val="AE7393D40F7648D3AC74641C2FD1C181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3F94CEB54D4A57849E0E99D9F54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AE82E-DA55-499A-9983-252E694E957E}"/>
      </w:docPartPr>
      <w:docPartBody>
        <w:p w:rsidR="00C47616" w:rsidRDefault="00C47616" w:rsidP="00C47616">
          <w:pPr>
            <w:pStyle w:val="363F94CEB54D4A57849E0E99D9F54B37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4A47AA660F49AA9CED5ABB8C6BB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94FF3-7757-4156-B006-3BE040CB95EF}"/>
      </w:docPartPr>
      <w:docPartBody>
        <w:p w:rsidR="00C47616" w:rsidRDefault="00C47616" w:rsidP="00C47616">
          <w:pPr>
            <w:pStyle w:val="274A47AA660F49AA9CED5ABB8C6BB1FF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0C8936081648C188318B522E3A6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73659-4CA3-43E1-982E-6A633A2BF2C7}"/>
      </w:docPartPr>
      <w:docPartBody>
        <w:p w:rsidR="00C47616" w:rsidRDefault="00C47616" w:rsidP="00C47616">
          <w:pPr>
            <w:pStyle w:val="BF0C8936081648C188318B522E3A6105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721AB2F53B474A8A62F5C80C599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866D3-DE2F-4CDA-AA8C-557D383041B8}"/>
      </w:docPartPr>
      <w:docPartBody>
        <w:p w:rsidR="00C47616" w:rsidRDefault="00C47616" w:rsidP="00C47616">
          <w:pPr>
            <w:pStyle w:val="A2721AB2F53B474A8A62F5C80C5993BC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D16A1FB0E44A58A0A95BB3F4296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CFB00-C7F6-4E85-B57C-B8D40E0995F4}"/>
      </w:docPartPr>
      <w:docPartBody>
        <w:p w:rsidR="00C47616" w:rsidRDefault="00C47616" w:rsidP="00C47616">
          <w:pPr>
            <w:pStyle w:val="3BD16A1FB0E44A58A0A95BB3F42961EF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FC036598BE459DBC3EF301A500A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DEED2-852A-4696-851F-BAC0067DA6F8}"/>
      </w:docPartPr>
      <w:docPartBody>
        <w:p w:rsidR="00C47616" w:rsidRDefault="00C47616" w:rsidP="00C47616">
          <w:pPr>
            <w:pStyle w:val="70FC036598BE459DBC3EF301A500A88C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3459F3AE6248F1A748BC0D60DD4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7289C-C360-451A-80BD-FB106EF1FED9}"/>
      </w:docPartPr>
      <w:docPartBody>
        <w:p w:rsidR="00C47616" w:rsidRDefault="00C47616" w:rsidP="00C47616">
          <w:pPr>
            <w:pStyle w:val="263459F3AE6248F1A748BC0D60DD45D3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20B9D86AF4BDDAEC3FC65759A6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21693-24E2-4E8B-BECC-07E955D2EDD0}"/>
      </w:docPartPr>
      <w:docPartBody>
        <w:p w:rsidR="00C47616" w:rsidRDefault="00C47616" w:rsidP="00C47616">
          <w:pPr>
            <w:pStyle w:val="36C20B9D86AF4BDDAEC3FC65759A6BF2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2B49F5B3564EA3961E830F03554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287F0-ACCB-4234-AE9C-3A2EA20BB81E}"/>
      </w:docPartPr>
      <w:docPartBody>
        <w:p w:rsidR="00C47616" w:rsidRDefault="00C47616" w:rsidP="00C47616">
          <w:pPr>
            <w:pStyle w:val="3F2B49F5B3564EA3961E830F035549D3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56475EEC1D437F88E16D8D5B01C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24388-F1C3-4AD7-9043-8837407DFD21}"/>
      </w:docPartPr>
      <w:docPartBody>
        <w:p w:rsidR="00C47616" w:rsidRDefault="00C47616" w:rsidP="00C47616">
          <w:pPr>
            <w:pStyle w:val="9456475EEC1D437F88E16D8D5B01C2A1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036B9A3FB642A68D58782E4D200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5B7D2-EEE1-41DA-9EED-80AF4393FA35}"/>
      </w:docPartPr>
      <w:docPartBody>
        <w:p w:rsidR="00C47616" w:rsidRDefault="00C47616" w:rsidP="00C47616">
          <w:pPr>
            <w:pStyle w:val="B6036B9A3FB642A68D58782E4D200389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73640A4FA14CF19FAD017D8A7D0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2177A-8CA7-48B3-91E4-CC4567571894}"/>
      </w:docPartPr>
      <w:docPartBody>
        <w:p w:rsidR="00C47616" w:rsidRDefault="00C47616" w:rsidP="00C47616">
          <w:pPr>
            <w:pStyle w:val="F773640A4FA14CF19FAD017D8A7D0E66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F29700CBAA4D03A4FF163BEAA1F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E6C29-4C9B-4AC2-8374-63824D9BE0E2}"/>
      </w:docPartPr>
      <w:docPartBody>
        <w:p w:rsidR="00C47616" w:rsidRDefault="00C47616" w:rsidP="00C47616">
          <w:pPr>
            <w:pStyle w:val="62F29700CBAA4D03A4FF163BEAA1F3F3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9F7F74543C411F9E671CD4CD131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FA065-CC0B-4C8A-8E6B-74DDE139BA88}"/>
      </w:docPartPr>
      <w:docPartBody>
        <w:p w:rsidR="00C47616" w:rsidRDefault="00C47616" w:rsidP="00C47616">
          <w:pPr>
            <w:pStyle w:val="8E9F7F74543C411F9E671CD4CD131D30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A31582F0E040CF844C28983CAD2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EB9F3-F53A-456E-8FE3-DDAF20240731}"/>
      </w:docPartPr>
      <w:docPartBody>
        <w:p w:rsidR="00C47616" w:rsidRDefault="00C47616" w:rsidP="00C47616">
          <w:pPr>
            <w:pStyle w:val="69A31582F0E040CF844C28983CAD2CBF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608DF3E8D246C9B952BA8960D93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19E14-1927-4808-BBAA-8B791F42D380}"/>
      </w:docPartPr>
      <w:docPartBody>
        <w:p w:rsidR="00C47616" w:rsidRDefault="00C47616" w:rsidP="00C47616">
          <w:pPr>
            <w:pStyle w:val="C1608DF3E8D246C9B952BA8960D93655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0019831E724993ACA51611453C6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EE5E7-EDA1-4739-8BBC-B059ECD730DB}"/>
      </w:docPartPr>
      <w:docPartBody>
        <w:p w:rsidR="00C47616" w:rsidRDefault="00C47616" w:rsidP="00C47616">
          <w:pPr>
            <w:pStyle w:val="200019831E724993ACA51611453C6DF8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529234043D4C3F93B0116D8E024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49776-0843-411D-8F9A-9198B6B34209}"/>
      </w:docPartPr>
      <w:docPartBody>
        <w:p w:rsidR="00C47616" w:rsidRDefault="00C47616" w:rsidP="00C47616">
          <w:pPr>
            <w:pStyle w:val="47529234043D4C3F93B0116D8E02444E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17BF0307874AAE8FBC3E05B3C7D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4226A-6ADB-4166-8038-72E9EF1A8F13}"/>
      </w:docPartPr>
      <w:docPartBody>
        <w:p w:rsidR="00C47616" w:rsidRDefault="00C47616" w:rsidP="00C47616">
          <w:pPr>
            <w:pStyle w:val="5117BF0307874AAE8FBC3E05B3C7DBF9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4A9BE340D8490ABA399526242C3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A1C14-B828-4E22-94E0-E45F92F751FA}"/>
      </w:docPartPr>
      <w:docPartBody>
        <w:p w:rsidR="00C47616" w:rsidRDefault="00C47616" w:rsidP="00C47616">
          <w:pPr>
            <w:pStyle w:val="D04A9BE340D8490ABA399526242C3DF1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C72C9D74CE4F4680B86351B3DF2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811B9-DE5A-407E-B0E3-0D8120099990}"/>
      </w:docPartPr>
      <w:docPartBody>
        <w:p w:rsidR="00C47616" w:rsidRDefault="00C47616" w:rsidP="00C47616">
          <w:pPr>
            <w:pStyle w:val="76C72C9D74CE4F4680B86351B3DF269F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8F1B0A6D264A349ED266B157986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DC8C1-25A7-4DF3-A05E-41E832310340}"/>
      </w:docPartPr>
      <w:docPartBody>
        <w:p w:rsidR="00C47616" w:rsidRDefault="00C47616" w:rsidP="00C47616">
          <w:pPr>
            <w:pStyle w:val="D18F1B0A6D264A349ED266B15798682F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4D68F1B80E48ED8ECAA73CDE806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40423-A45F-47E7-8479-952E42D9C9F5}"/>
      </w:docPartPr>
      <w:docPartBody>
        <w:p w:rsidR="00C47616" w:rsidRDefault="00C47616" w:rsidP="00C47616">
          <w:pPr>
            <w:pStyle w:val="304D68F1B80E48ED8ECAA73CDE806851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EBE555AAE494E95605DFE12554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6A7C9-EDCA-4E89-877E-BC713E492602}"/>
      </w:docPartPr>
      <w:docPartBody>
        <w:p w:rsidR="00C47616" w:rsidRDefault="00C47616" w:rsidP="00C47616">
          <w:pPr>
            <w:pStyle w:val="568EBE555AAE494E95605DFE125543D5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A26780406244238FD18B75FBF2F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ED6DC-E774-450F-9C5F-D748E5E9CDFC}"/>
      </w:docPartPr>
      <w:docPartBody>
        <w:p w:rsidR="00C47616" w:rsidRDefault="00C47616" w:rsidP="00C47616">
          <w:pPr>
            <w:pStyle w:val="56A26780406244238FD18B75FBF2FA51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DAE3BF11B843EDA0BFA3037E9DD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1CFFD-5F56-4B51-9DB1-95EF24BE5922}"/>
      </w:docPartPr>
      <w:docPartBody>
        <w:p w:rsidR="00C47616" w:rsidRDefault="00C47616" w:rsidP="00C47616">
          <w:pPr>
            <w:pStyle w:val="94DAE3BF11B843EDA0BFA3037E9DD183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47D1A924864928B5C675B16BC5E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CBE3B-262B-489D-8381-5E19A496F177}"/>
      </w:docPartPr>
      <w:docPartBody>
        <w:p w:rsidR="00C47616" w:rsidRDefault="00C47616" w:rsidP="00C47616">
          <w:pPr>
            <w:pStyle w:val="0147D1A924864928B5C675B16BC5EFA3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5D90DEDB9C42A1AAD8FB0E9CFE4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3F771-5E71-4201-9BA0-95D42C80F570}"/>
      </w:docPartPr>
      <w:docPartBody>
        <w:p w:rsidR="00C47616" w:rsidRDefault="00C47616" w:rsidP="00C47616">
          <w:pPr>
            <w:pStyle w:val="345D90DEDB9C42A1AAD8FB0E9CFE491A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335ED17184101ADE90839E7C2E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E6010-4CD6-4885-9B24-4C284157CC7E}"/>
      </w:docPartPr>
      <w:docPartBody>
        <w:p w:rsidR="00C47616" w:rsidRDefault="00C47616" w:rsidP="00C47616">
          <w:pPr>
            <w:pStyle w:val="A7E335ED17184101ADE90839E7C2E21A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FB6353A0CA4323A5383B02CE9B2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655AC-E10A-459D-8470-458923FE9332}"/>
      </w:docPartPr>
      <w:docPartBody>
        <w:p w:rsidR="00C47616" w:rsidRDefault="00C47616" w:rsidP="00C47616">
          <w:pPr>
            <w:pStyle w:val="06FB6353A0CA4323A5383B02CE9B2180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DD9FCE0BE8424A9C47E41365097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A7023-8D60-4F2A-B320-BE99FB4105D1}"/>
      </w:docPartPr>
      <w:docPartBody>
        <w:p w:rsidR="00C47616" w:rsidRDefault="00C47616" w:rsidP="00C47616">
          <w:pPr>
            <w:pStyle w:val="D6DD9FCE0BE8424A9C47E413650972EE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732E50ADE44A4BBFA03BAB81737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1CF7F-E596-4712-AD1B-7A2D6DDC0A8C}"/>
      </w:docPartPr>
      <w:docPartBody>
        <w:p w:rsidR="00C47616" w:rsidRDefault="00C47616" w:rsidP="00C47616">
          <w:pPr>
            <w:pStyle w:val="05732E50ADE44A4BBFA03BAB817376DE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177F7154B04679A4CA15864D72B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15E46-3576-4206-A2B9-57936F345CD1}"/>
      </w:docPartPr>
      <w:docPartBody>
        <w:p w:rsidR="00C47616" w:rsidRDefault="00C47616" w:rsidP="00C47616">
          <w:pPr>
            <w:pStyle w:val="7B177F7154B04679A4CA15864D72B834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E531E15E884B2CAB5F9CC69DE41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2F949-2973-442E-A86A-741A0621D766}"/>
      </w:docPartPr>
      <w:docPartBody>
        <w:p w:rsidR="00C47616" w:rsidRDefault="00C47616" w:rsidP="00C47616">
          <w:pPr>
            <w:pStyle w:val="9EE531E15E884B2CAB5F9CC69DE41AAE"/>
          </w:pPr>
          <w:r w:rsidRPr="00B445C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B4"/>
    <w:rsid w:val="00122DAB"/>
    <w:rsid w:val="001659B4"/>
    <w:rsid w:val="005374D8"/>
    <w:rsid w:val="0064558A"/>
    <w:rsid w:val="00C0423F"/>
    <w:rsid w:val="00C4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7616"/>
    <w:rPr>
      <w:color w:val="666666"/>
    </w:rPr>
  </w:style>
  <w:style w:type="paragraph" w:customStyle="1" w:styleId="6DC19BD17B31459E87F6097DEAED68B3">
    <w:name w:val="6DC19BD17B31459E87F6097DEAED68B3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0D35705C53E49368730D0F38190C868">
    <w:name w:val="A0D35705C53E49368730D0F38190C868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789E3C897664F6D9933C6D6D5D0AD90">
    <w:name w:val="2789E3C897664F6D9933C6D6D5D0AD90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52F8B0FAB49464B8114DD3DED393EAD">
    <w:name w:val="552F8B0FAB49464B8114DD3DED393EAD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92AA2302E6E4EA7A8B346B91A9BEA71">
    <w:name w:val="B92AA2302E6E4EA7A8B346B91A9BEA71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5D76215B820485E8CCC5F54060CE7BE">
    <w:name w:val="25D76215B820485E8CCC5F54060CE7BE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070D0F60ABB43748249F08BF8E3BED3">
    <w:name w:val="4070D0F60ABB43748249F08BF8E3BED3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DA2B4D1850A4D89AD65622A393A5E0E">
    <w:name w:val="2DA2B4D1850A4D89AD65622A393A5E0E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A9CF87A142D4EC4A6ACE250FE9A317C">
    <w:name w:val="5A9CF87A142D4EC4A6ACE250FE9A317C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16FC70F24AE40028FC31976F3918BF5">
    <w:name w:val="516FC70F24AE40028FC31976F3918BF5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AF918E7EE1D48BA9698462097B057DB">
    <w:name w:val="5AF918E7EE1D48BA9698462097B057DB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26AA06E333A436AB31FBC0F2F24C285">
    <w:name w:val="526AA06E333A436AB31FBC0F2F24C285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229D8AFC06A411CA27E9064182BDD1B">
    <w:name w:val="5229D8AFC06A411CA27E9064182BDD1B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8B36B7401F747E7AEB96A5B6AB2C626">
    <w:name w:val="D8B36B7401F747E7AEB96A5B6AB2C626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BA236530F9A4E7897499BB35895577C">
    <w:name w:val="DBA236530F9A4E7897499BB35895577C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46598BB90264B18B4A9A698FB2425DB">
    <w:name w:val="E46598BB90264B18B4A9A698FB2425DB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E90AB911EA64CD1B7D5107A327B0B3F">
    <w:name w:val="3E90AB911EA64CD1B7D5107A327B0B3F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888C9100C114D98B18C62F1F84162D5">
    <w:name w:val="2888C9100C114D98B18C62F1F84162D5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B634CEBBA044D54BDAD7FD52EAF9FB6">
    <w:name w:val="0B634CEBBA044D54BDAD7FD52EAF9FB6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21405557BA44242AA203C4CF61B90A6">
    <w:name w:val="D21405557BA44242AA203C4CF61B90A6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599A236BE954A2C96E56751D1F72704">
    <w:name w:val="F599A236BE954A2C96E56751D1F72704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362A4B3AB6340CB8FC363ECF7D47B68">
    <w:name w:val="9362A4B3AB6340CB8FC363ECF7D47B68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03AB7433FE64505B26EA784C4B425A6">
    <w:name w:val="403AB7433FE64505B26EA784C4B425A6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0944ACF99E547DD911117AEFC3278FD">
    <w:name w:val="90944ACF99E547DD911117AEFC3278FD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EC26FC52D3F4A11886C04FD5EC02879">
    <w:name w:val="7EC26FC52D3F4A11886C04FD5EC02879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BAF3D95BD8F478CA65BD490C495BD65">
    <w:name w:val="7BAF3D95BD8F478CA65BD490C495BD65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DAE9EB678DB45209049CC62170483AA">
    <w:name w:val="1DAE9EB678DB45209049CC62170483AA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DEF23F84B8346CFBD344DFEB706E167">
    <w:name w:val="0DEF23F84B8346CFBD344DFEB706E167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67EBACED0F64BF886DFEE938F503578">
    <w:name w:val="267EBACED0F64BF886DFEE938F503578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8258D92F3D047FDB395995BAE3761E3">
    <w:name w:val="18258D92F3D047FDB395995BAE3761E3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922077E3742444A95E498A52BFCD9FE">
    <w:name w:val="A922077E3742444A95E498A52BFCD9FE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25F7B37B5304BDEAA42A17E4AFED80A">
    <w:name w:val="325F7B37B5304BDEAA42A17E4AFED80A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E4190E32E394A708AC2D9DCD7E6F029">
    <w:name w:val="3E4190E32E394A708AC2D9DCD7E6F029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07A92D8DAC1401386EB4026A46839AB">
    <w:name w:val="D07A92D8DAC1401386EB4026A46839AB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5BFE26A014B4E3C9F148EFEF58DDB1F">
    <w:name w:val="45BFE26A014B4E3C9F148EFEF58DDB1F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09FC3E5B5434758A9A0A6E5778D4B46">
    <w:name w:val="609FC3E5B5434758A9A0A6E5778D4B46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95A64E7B37A4D78A654BF2ABBC03220">
    <w:name w:val="C95A64E7B37A4D78A654BF2ABBC03220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E7393D40F7648D3AC74641C2FD1C181">
    <w:name w:val="AE7393D40F7648D3AC74641C2FD1C181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63F94CEB54D4A57849E0E99D9F54B37">
    <w:name w:val="363F94CEB54D4A57849E0E99D9F54B37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74A47AA660F49AA9CED5ABB8C6BB1FF">
    <w:name w:val="274A47AA660F49AA9CED5ABB8C6BB1FF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F0C8936081648C188318B522E3A6105">
    <w:name w:val="BF0C8936081648C188318B522E3A6105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2721AB2F53B474A8A62F5C80C5993BC">
    <w:name w:val="A2721AB2F53B474A8A62F5C80C5993BC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BD16A1FB0E44A58A0A95BB3F42961EF">
    <w:name w:val="3BD16A1FB0E44A58A0A95BB3F42961EF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0FC036598BE459DBC3EF301A500A88C">
    <w:name w:val="70FC036598BE459DBC3EF301A500A88C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63459F3AE6248F1A748BC0D60DD45D3">
    <w:name w:val="263459F3AE6248F1A748BC0D60DD45D3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6C20B9D86AF4BDDAEC3FC65759A6BF2">
    <w:name w:val="36C20B9D86AF4BDDAEC3FC65759A6BF2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F2B49F5B3564EA3961E830F035549D3">
    <w:name w:val="3F2B49F5B3564EA3961E830F035549D3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456475EEC1D437F88E16D8D5B01C2A1">
    <w:name w:val="9456475EEC1D437F88E16D8D5B01C2A1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6036B9A3FB642A68D58782E4D200389">
    <w:name w:val="B6036B9A3FB642A68D58782E4D200389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773640A4FA14CF19FAD017D8A7D0E66">
    <w:name w:val="F773640A4FA14CF19FAD017D8A7D0E66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2F29700CBAA4D03A4FF163BEAA1F3F3">
    <w:name w:val="62F29700CBAA4D03A4FF163BEAA1F3F3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E9F7F74543C411F9E671CD4CD131D30">
    <w:name w:val="8E9F7F74543C411F9E671CD4CD131D30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9A31582F0E040CF844C28983CAD2CBF">
    <w:name w:val="69A31582F0E040CF844C28983CAD2CBF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1608DF3E8D246C9B952BA8960D93655">
    <w:name w:val="C1608DF3E8D246C9B952BA8960D93655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00019831E724993ACA51611453C6DF8">
    <w:name w:val="200019831E724993ACA51611453C6DF8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7529234043D4C3F93B0116D8E02444E">
    <w:name w:val="47529234043D4C3F93B0116D8E02444E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117BF0307874AAE8FBC3E05B3C7DBF9">
    <w:name w:val="5117BF0307874AAE8FBC3E05B3C7DBF9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04A9BE340D8490ABA399526242C3DF1">
    <w:name w:val="D04A9BE340D8490ABA399526242C3DF1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6C72C9D74CE4F4680B86351B3DF269F">
    <w:name w:val="76C72C9D74CE4F4680B86351B3DF269F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18F1B0A6D264A349ED266B15798682F">
    <w:name w:val="D18F1B0A6D264A349ED266B15798682F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04D68F1B80E48ED8ECAA73CDE806851">
    <w:name w:val="304D68F1B80E48ED8ECAA73CDE806851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68EBE555AAE494E95605DFE125543D5">
    <w:name w:val="568EBE555AAE494E95605DFE125543D5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6A26780406244238FD18B75FBF2FA51">
    <w:name w:val="56A26780406244238FD18B75FBF2FA51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4DAE3BF11B843EDA0BFA3037E9DD183">
    <w:name w:val="94DAE3BF11B843EDA0BFA3037E9DD183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147D1A924864928B5C675B16BC5EFA3">
    <w:name w:val="0147D1A924864928B5C675B16BC5EFA3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45D90DEDB9C42A1AAD8FB0E9CFE491A">
    <w:name w:val="345D90DEDB9C42A1AAD8FB0E9CFE491A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7E335ED17184101ADE90839E7C2E21A">
    <w:name w:val="A7E335ED17184101ADE90839E7C2E21A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6FB6353A0CA4323A5383B02CE9B2180">
    <w:name w:val="06FB6353A0CA4323A5383B02CE9B2180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6DD9FCE0BE8424A9C47E413650972EE">
    <w:name w:val="D6DD9FCE0BE8424A9C47E413650972EE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5732E50ADE44A4BBFA03BAB817376DE">
    <w:name w:val="05732E50ADE44A4BBFA03BAB817376DE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B177F7154B04679A4CA15864D72B834">
    <w:name w:val="7B177F7154B04679A4CA15864D72B834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EE531E15E884B2CAB5F9CC69DE41AAE">
    <w:name w:val="9EE531E15E884B2CAB5F9CC69DE41AAE"/>
    <w:rsid w:val="00C47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2A1C8-53E7-4D81-97FE-AA38B1EBDE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FB1302-5791-4673-8CFD-98BFB8F8E8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33C645-1B34-4C6D-BE4C-42936EDBB8F9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4.xml><?xml version="1.0" encoding="utf-8"?>
<ds:datastoreItem xmlns:ds="http://schemas.openxmlformats.org/officeDocument/2006/customXml" ds:itemID="{6EE78EAC-4F13-40E6-85B0-D16E2C316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empapplication.dotx</Template>
  <TotalTime>83</TotalTime>
  <Pages>1</Pages>
  <Words>1537</Words>
  <Characters>7152</Characters>
  <Application>Microsoft Office Word</Application>
  <DocSecurity>0</DocSecurity>
  <Lines>357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ClerkAssistant</dc:creator>
  <cp:lastModifiedBy>Road &amp; Bridge</cp:lastModifiedBy>
  <cp:revision>6</cp:revision>
  <cp:lastPrinted>2010-09-21T15:08:00Z</cp:lastPrinted>
  <dcterms:created xsi:type="dcterms:W3CDTF">2025-11-24T17:09:00Z</dcterms:created>
  <dcterms:modified xsi:type="dcterms:W3CDTF">2025-11-24T18:52:00Z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TC300030819990</vt:lpwstr>
  </property>
</Properties>
</file>